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26"/>
        <w:gridCol w:w="4536"/>
      </w:tblGrid>
      <w:tr w:rsidR="0060355C" w:rsidRPr="004417F8" w14:paraId="2F016504" w14:textId="77777777" w:rsidTr="00E13587">
        <w:tc>
          <w:tcPr>
            <w:tcW w:w="4678" w:type="dxa"/>
          </w:tcPr>
          <w:p w14:paraId="01D848BF" w14:textId="77777777" w:rsidR="0060355C" w:rsidRPr="004417F8" w:rsidRDefault="0060355C" w:rsidP="0060355C">
            <w:pPr>
              <w:pStyle w:val="Intestazione"/>
              <w:spacing w:before="360" w:after="360"/>
              <w:jc w:val="both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  <w:bookmarkStart w:id="0" w:name="_Hlk42692782"/>
            <w:r w:rsidRPr="00623451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 xml:space="preserve">ÖFFENTLICHER WETTBEWERB NACH PRÜFUNGEN FÜR 1 STELLE AUF PROBE IN DER BESOLDUNGS- UND BERUFSKLASSE B3, BERUFSBILD „ASSISTENT“ IM </w:t>
            </w:r>
            <w:r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AMT FÜR VERMÖGEN, ÖKONOMAT UND VERTRÄGE</w:t>
            </w:r>
            <w:r w:rsidRPr="00623451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 xml:space="preserve">, WELCHE KANDIDATEN UND KANDIDATINNEN DER </w:t>
            </w:r>
            <w:r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 xml:space="preserve">ITALIENISCHEN </w:t>
            </w:r>
            <w:r w:rsidRPr="00623451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SPRACHGRUPPE VORBEHALTEN IST</w:t>
            </w:r>
          </w:p>
        </w:tc>
        <w:tc>
          <w:tcPr>
            <w:tcW w:w="426" w:type="dxa"/>
          </w:tcPr>
          <w:p w14:paraId="616B6F79" w14:textId="77777777" w:rsidR="0060355C" w:rsidRPr="004417F8" w:rsidRDefault="0060355C" w:rsidP="0060355C">
            <w:pPr>
              <w:pStyle w:val="Intestazione"/>
              <w:spacing w:before="360" w:after="360"/>
              <w:jc w:val="both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</w:p>
        </w:tc>
        <w:tc>
          <w:tcPr>
            <w:tcW w:w="4536" w:type="dxa"/>
          </w:tcPr>
          <w:p w14:paraId="71A0559D" w14:textId="77777777" w:rsidR="0060355C" w:rsidRPr="004417F8" w:rsidRDefault="0060355C" w:rsidP="0060355C">
            <w:pPr>
              <w:pStyle w:val="Intestazione"/>
              <w:spacing w:before="360" w:after="360"/>
              <w:jc w:val="both"/>
              <w:rPr>
                <w:rFonts w:ascii="Arial Narrow" w:hAnsi="Arial Narrow"/>
                <w:b/>
                <w:bCs/>
                <w:caps/>
                <w:sz w:val="24"/>
              </w:rPr>
            </w:pPr>
            <w:r w:rsidRPr="00623451">
              <w:rPr>
                <w:rFonts w:ascii="Arial Narrow" w:hAnsi="Arial Narrow"/>
                <w:b/>
                <w:bCs/>
                <w:caps/>
                <w:sz w:val="24"/>
              </w:rPr>
              <w:t>CONCORSO PUBBLICO PER ESAMI AD 1 POSTO IN PROVA NELLA POSIZIONE ECONOMICO-PROFESSIONALE B3, PROFILO PROFESSIONALE “ASSISTENTE” NEL</w:t>
            </w:r>
            <w:r>
              <w:rPr>
                <w:rFonts w:ascii="Arial Narrow" w:hAnsi="Arial Narrow"/>
                <w:b/>
                <w:bCs/>
                <w:caps/>
                <w:sz w:val="24"/>
              </w:rPr>
              <w:t xml:space="preserve">L’UFFICIO PATRIMONIO, ECONOMATO E CONTRATTI, </w:t>
            </w:r>
            <w:r w:rsidRPr="00623451">
              <w:rPr>
                <w:rFonts w:ascii="Arial Narrow" w:hAnsi="Arial Narrow"/>
                <w:b/>
                <w:bCs/>
                <w:caps/>
                <w:sz w:val="24"/>
              </w:rPr>
              <w:t xml:space="preserve">RISERVATO A CANDIDATI E CANDIDATE APPARTENENTI AL GRUPPO LINGUISTICO </w:t>
            </w:r>
            <w:r>
              <w:rPr>
                <w:rFonts w:ascii="Arial Narrow" w:hAnsi="Arial Narrow"/>
                <w:b/>
                <w:bCs/>
                <w:caps/>
                <w:sz w:val="24"/>
              </w:rPr>
              <w:t>ITALIANO</w:t>
            </w:r>
          </w:p>
        </w:tc>
      </w:tr>
      <w:bookmarkEnd w:id="0"/>
      <w:tr w:rsidR="0060355C" w:rsidRPr="002A6382" w14:paraId="5286C6A2" w14:textId="77777777" w:rsidTr="00E13587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638D2364" w14:textId="77777777" w:rsidR="0060355C" w:rsidRPr="002A6382" w:rsidRDefault="0060355C" w:rsidP="0060355C">
            <w:pPr>
              <w:pStyle w:val="Intestazione"/>
              <w:spacing w:after="360"/>
              <w:jc w:val="center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  <w:r w:rsidRPr="002A6382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PrüfungsFRAGEN</w:t>
            </w:r>
          </w:p>
        </w:tc>
        <w:tc>
          <w:tcPr>
            <w:tcW w:w="426" w:type="dxa"/>
          </w:tcPr>
          <w:p w14:paraId="3893A478" w14:textId="7B802E34" w:rsidR="0060355C" w:rsidRPr="00C04990" w:rsidRDefault="00AE18FE" w:rsidP="0060355C">
            <w:pPr>
              <w:pStyle w:val="Intestazione"/>
              <w:spacing w:after="360"/>
              <w:jc w:val="center"/>
              <w:rPr>
                <w:rFonts w:ascii="Arial Narrow" w:hAnsi="Arial Narrow"/>
                <w:b/>
                <w:bCs/>
                <w:caps/>
                <w:sz w:val="40"/>
                <w:szCs w:val="40"/>
                <w:lang w:val="de-DE"/>
              </w:rPr>
            </w:pPr>
            <w:r>
              <w:rPr>
                <w:rFonts w:ascii="Arial Narrow" w:hAnsi="Arial Narrow"/>
                <w:b/>
                <w:bCs/>
                <w:caps/>
                <w:sz w:val="40"/>
                <w:szCs w:val="40"/>
                <w:lang w:val="de-DE"/>
              </w:rPr>
              <w:t>C</w:t>
            </w:r>
          </w:p>
        </w:tc>
        <w:tc>
          <w:tcPr>
            <w:tcW w:w="4536" w:type="dxa"/>
          </w:tcPr>
          <w:p w14:paraId="13197413" w14:textId="77777777" w:rsidR="0060355C" w:rsidRPr="002A6382" w:rsidRDefault="0060355C" w:rsidP="0060355C">
            <w:pPr>
              <w:pStyle w:val="Intestazione"/>
              <w:spacing w:after="360"/>
              <w:jc w:val="center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  <w:r w:rsidRPr="002A6382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quesiti d‘ESAME</w:t>
            </w:r>
          </w:p>
        </w:tc>
      </w:tr>
      <w:tr w:rsidR="002B259D" w:rsidRPr="006819D2" w14:paraId="4C40D6BB" w14:textId="77777777" w:rsidTr="00E13587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491575D8" w14:textId="2C1CAB69" w:rsidR="002B259D" w:rsidRPr="006819D2" w:rsidRDefault="002B259D" w:rsidP="002B259D">
            <w:pPr>
              <w:pStyle w:val="Paragrafoelenco"/>
              <w:numPr>
                <w:ilvl w:val="0"/>
                <w:numId w:val="1"/>
              </w:numPr>
              <w:spacing w:before="120" w:after="120" w:line="240" w:lineRule="auto"/>
              <w:ind w:left="284" w:hanging="284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9743CD">
              <w:rPr>
                <w:rFonts w:ascii="Arial Narrow" w:hAnsi="Arial Narrow"/>
                <w:sz w:val="24"/>
                <w:szCs w:val="24"/>
                <w:lang w:val="de-DE"/>
              </w:rPr>
              <w:t>Erklären Sie kurz den Aufbau der Erfolgsrechnung (G&amp;V)</w:t>
            </w:r>
            <w:r w:rsidR="00AE18FE">
              <w:rPr>
                <w:rFonts w:ascii="Arial Narrow" w:hAnsi="Arial Narrow"/>
                <w:sz w:val="24"/>
                <w:szCs w:val="24"/>
                <w:lang w:val="de-DE"/>
              </w:rPr>
              <w:t xml:space="preserve"> der Handelskammer.</w:t>
            </w:r>
          </w:p>
        </w:tc>
        <w:tc>
          <w:tcPr>
            <w:tcW w:w="426" w:type="dxa"/>
          </w:tcPr>
          <w:p w14:paraId="5756C046" w14:textId="77777777" w:rsidR="002B259D" w:rsidRPr="006819D2" w:rsidRDefault="002B259D" w:rsidP="00E13587">
            <w:pPr>
              <w:pStyle w:val="Corpotesto"/>
              <w:spacing w:before="120" w:after="12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361B3158" w14:textId="3C00D25C" w:rsidR="002B259D" w:rsidRPr="006819D2" w:rsidRDefault="002B259D" w:rsidP="002B259D">
            <w:pPr>
              <w:pStyle w:val="Paragrafoelenco"/>
              <w:numPr>
                <w:ilvl w:val="0"/>
                <w:numId w:val="2"/>
              </w:numPr>
              <w:spacing w:before="160" w:after="120" w:line="240" w:lineRule="auto"/>
              <w:ind w:left="284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743CD">
              <w:rPr>
                <w:rFonts w:ascii="Arial Narrow" w:hAnsi="Arial Narrow"/>
                <w:sz w:val="24"/>
                <w:szCs w:val="24"/>
              </w:rPr>
              <w:t>Illustri brevemente la struttura del conto economico</w:t>
            </w:r>
            <w:r w:rsidR="00AE18FE">
              <w:rPr>
                <w:rFonts w:ascii="Arial Narrow" w:hAnsi="Arial Narrow"/>
                <w:sz w:val="24"/>
                <w:szCs w:val="24"/>
              </w:rPr>
              <w:t xml:space="preserve"> della Camera di commercio.</w:t>
            </w:r>
          </w:p>
        </w:tc>
      </w:tr>
      <w:tr w:rsidR="002B259D" w:rsidRPr="005863C7" w14:paraId="1A701F67" w14:textId="77777777" w:rsidTr="00E13587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2EDDFCFF" w14:textId="77777777" w:rsidR="002B259D" w:rsidRDefault="00AE18FE" w:rsidP="002B259D">
            <w:pPr>
              <w:pStyle w:val="Paragrafoelenco"/>
              <w:numPr>
                <w:ilvl w:val="0"/>
                <w:numId w:val="1"/>
              </w:numPr>
              <w:spacing w:before="120" w:after="120" w:line="240" w:lineRule="auto"/>
              <w:ind w:left="284" w:hanging="284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bookmarkStart w:id="1" w:name="_Hlk178058115"/>
            <w:r>
              <w:rPr>
                <w:rFonts w:ascii="Arial Narrow" w:hAnsi="Arial Narrow"/>
                <w:sz w:val="24"/>
                <w:szCs w:val="24"/>
                <w:lang w:val="de-DE"/>
              </w:rPr>
              <w:t>Wie werden folgende Bewegungen bei der doppelten Buchführung registriert:</w:t>
            </w:r>
          </w:p>
          <w:p w14:paraId="4C195C0F" w14:textId="3F15F90A" w:rsidR="00AE18FE" w:rsidRDefault="00AE18FE" w:rsidP="00AE18FE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Ankauf von Waren im Wert von 100 EUR</w:t>
            </w:r>
            <w:r w:rsidR="00403515">
              <w:rPr>
                <w:rFonts w:ascii="Arial Narrow" w:hAnsi="Arial Narrow"/>
                <w:sz w:val="24"/>
                <w:szCs w:val="24"/>
                <w:lang w:val="de-DE"/>
              </w:rPr>
              <w:t xml:space="preserve"> plus </w:t>
            </w:r>
            <w:r>
              <w:rPr>
                <w:rFonts w:ascii="Arial Narrow" w:hAnsi="Arial Narrow"/>
                <w:sz w:val="24"/>
                <w:szCs w:val="24"/>
                <w:lang w:val="de-DE"/>
              </w:rPr>
              <w:t>MwSt.</w:t>
            </w:r>
          </w:p>
          <w:p w14:paraId="6E7AB4FF" w14:textId="0AAD203D" w:rsidR="00AE18FE" w:rsidRPr="00AE18FE" w:rsidRDefault="00AE18FE" w:rsidP="00AE18FE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Verkauf einer Immobilie für 10.000 EUR</w:t>
            </w:r>
            <w:r w:rsidR="00403515">
              <w:rPr>
                <w:rFonts w:ascii="Arial Narrow" w:hAnsi="Arial Narrow"/>
                <w:sz w:val="24"/>
                <w:szCs w:val="24"/>
                <w:lang w:val="de-DE"/>
              </w:rPr>
              <w:t xml:space="preserve"> plus</w:t>
            </w:r>
            <w:r>
              <w:rPr>
                <w:rFonts w:ascii="Arial Narrow" w:hAnsi="Arial Narrow"/>
                <w:sz w:val="24"/>
                <w:szCs w:val="24"/>
                <w:lang w:val="de-DE"/>
              </w:rPr>
              <w:t xml:space="preserve"> MwSt.</w:t>
            </w:r>
          </w:p>
        </w:tc>
        <w:tc>
          <w:tcPr>
            <w:tcW w:w="426" w:type="dxa"/>
          </w:tcPr>
          <w:p w14:paraId="747E9E82" w14:textId="77777777" w:rsidR="002B259D" w:rsidRPr="00AE18FE" w:rsidRDefault="002B259D" w:rsidP="00E13587">
            <w:pPr>
              <w:pStyle w:val="Corpotesto"/>
              <w:spacing w:before="120" w:after="12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7B500FE8" w14:textId="77777777" w:rsidR="002B259D" w:rsidRDefault="00AE18FE" w:rsidP="002B259D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284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Come si articola la partita doppia delle seguenti registrazioni:</w:t>
            </w:r>
          </w:p>
          <w:p w14:paraId="0B359318" w14:textId="1EAD6F73" w:rsidR="00AE18FE" w:rsidRDefault="00AE18FE" w:rsidP="00AE18FE">
            <w:pPr>
              <w:pStyle w:val="Paragrafoelenco"/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acquisto di merce per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100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EUR</w:t>
            </w:r>
            <w:r w:rsidR="0040351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03515">
              <w:rPr>
                <w:rFonts w:ascii="Arial Narrow" w:hAnsi="Arial Narrow"/>
                <w:sz w:val="24"/>
                <w:szCs w:val="24"/>
              </w:rPr>
              <w:br/>
              <w:t>più</w:t>
            </w:r>
            <w:r>
              <w:rPr>
                <w:rFonts w:ascii="Arial Narrow" w:hAnsi="Arial Narrow"/>
                <w:sz w:val="24"/>
                <w:szCs w:val="24"/>
              </w:rPr>
              <w:t xml:space="preserve"> IVA</w:t>
            </w:r>
          </w:p>
          <w:p w14:paraId="3893D571" w14:textId="4D431B5C" w:rsidR="00AE18FE" w:rsidRPr="005863C7" w:rsidRDefault="00AE18FE" w:rsidP="00AE18FE">
            <w:pPr>
              <w:pStyle w:val="Paragrafoelenco"/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vendita di un immobile per 10.000 EUR</w:t>
            </w:r>
            <w:r w:rsidR="00403515">
              <w:rPr>
                <w:rFonts w:ascii="Arial Narrow" w:hAnsi="Arial Narrow"/>
                <w:sz w:val="24"/>
                <w:szCs w:val="24"/>
              </w:rPr>
              <w:br/>
              <w:t>più IVA</w:t>
            </w:r>
          </w:p>
        </w:tc>
      </w:tr>
      <w:bookmarkEnd w:id="1"/>
      <w:tr w:rsidR="002B259D" w:rsidRPr="007B25C7" w14:paraId="454B762E" w14:textId="77777777" w:rsidTr="00E13587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5A71739B" w14:textId="75E93C52" w:rsidR="002B259D" w:rsidRPr="00AE18FE" w:rsidRDefault="00AE18FE" w:rsidP="002B259D">
            <w:pPr>
              <w:pStyle w:val="Paragrafoelenco"/>
              <w:numPr>
                <w:ilvl w:val="0"/>
                <w:numId w:val="1"/>
              </w:numPr>
              <w:spacing w:before="120" w:after="120" w:line="240" w:lineRule="auto"/>
              <w:ind w:left="284" w:hanging="284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AE18FE">
              <w:rPr>
                <w:rFonts w:ascii="Arial Narrow" w:hAnsi="Arial Narrow"/>
                <w:sz w:val="24"/>
                <w:szCs w:val="24"/>
                <w:lang w:val="de-DE"/>
              </w:rPr>
              <w:t>Warum ist die Begründung v</w:t>
            </w:r>
            <w:r>
              <w:rPr>
                <w:rFonts w:ascii="Arial Narrow" w:hAnsi="Arial Narrow"/>
                <w:sz w:val="24"/>
                <w:szCs w:val="24"/>
                <w:lang w:val="de-DE"/>
              </w:rPr>
              <w:t>on Verwaltungsmaßnahmen wichtig?</w:t>
            </w:r>
          </w:p>
        </w:tc>
        <w:tc>
          <w:tcPr>
            <w:tcW w:w="426" w:type="dxa"/>
          </w:tcPr>
          <w:p w14:paraId="4D6CDC32" w14:textId="1CC231F8" w:rsidR="002B259D" w:rsidRPr="00AE18FE" w:rsidRDefault="002B259D" w:rsidP="00E13587">
            <w:pPr>
              <w:pStyle w:val="Corpotesto"/>
              <w:spacing w:before="120" w:after="120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4536" w:type="dxa"/>
          </w:tcPr>
          <w:p w14:paraId="644850AA" w14:textId="04825A61" w:rsidR="002B259D" w:rsidRPr="007B25C7" w:rsidRDefault="00AE18FE" w:rsidP="002B259D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284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Perché è importante la motivazione di provvedimenti amministrativi?</w:t>
            </w:r>
          </w:p>
        </w:tc>
      </w:tr>
      <w:tr w:rsidR="002B259D" w:rsidRPr="00442B17" w14:paraId="0B66B0FE" w14:textId="77777777" w:rsidTr="00E13587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7B01962E" w14:textId="77777777" w:rsidR="002B259D" w:rsidRPr="00442B17" w:rsidRDefault="002B259D" w:rsidP="002B259D">
            <w:pPr>
              <w:pStyle w:val="Corpotesto"/>
              <w:numPr>
                <w:ilvl w:val="0"/>
                <w:numId w:val="1"/>
              </w:numPr>
              <w:spacing w:before="120" w:after="120"/>
              <w:ind w:left="284" w:hanging="284"/>
              <w:jc w:val="both"/>
              <w:rPr>
                <w:rFonts w:ascii="Arial Narrow" w:hAnsi="Arial Narrow"/>
                <w:szCs w:val="24"/>
              </w:rPr>
            </w:pPr>
            <w:r w:rsidRPr="00442B17">
              <w:rPr>
                <w:rFonts w:ascii="Arial Narrow" w:hAnsi="Arial Narrow"/>
                <w:szCs w:val="24"/>
              </w:rPr>
              <w:t>Welche Funktion hat der Verantwortliche des Verwaltungsverfahrens?</w:t>
            </w:r>
          </w:p>
        </w:tc>
        <w:tc>
          <w:tcPr>
            <w:tcW w:w="426" w:type="dxa"/>
          </w:tcPr>
          <w:p w14:paraId="06EB49E4" w14:textId="77777777" w:rsidR="002B259D" w:rsidRPr="00442B17" w:rsidRDefault="002B259D" w:rsidP="00E13587">
            <w:pPr>
              <w:pStyle w:val="Corpotesto"/>
              <w:spacing w:before="120" w:after="12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0B7E67F4" w14:textId="77777777" w:rsidR="002B259D" w:rsidRPr="00442B17" w:rsidRDefault="002B259D" w:rsidP="002B259D">
            <w:pPr>
              <w:pStyle w:val="Corpotesto"/>
              <w:numPr>
                <w:ilvl w:val="0"/>
                <w:numId w:val="2"/>
              </w:numPr>
              <w:spacing w:before="120" w:after="120"/>
              <w:ind w:left="284" w:hanging="284"/>
              <w:jc w:val="both"/>
              <w:rPr>
                <w:rFonts w:ascii="Arial Narrow" w:hAnsi="Arial Narrow"/>
                <w:szCs w:val="24"/>
                <w:lang w:val="it-IT"/>
              </w:rPr>
            </w:pPr>
            <w:r w:rsidRPr="00442B17">
              <w:rPr>
                <w:rFonts w:ascii="Arial Narrow" w:hAnsi="Arial Narrow"/>
                <w:szCs w:val="24"/>
                <w:lang w:val="it-IT"/>
              </w:rPr>
              <w:t>Quale funzione ha il responsabile del procedimento amministrativo?</w:t>
            </w:r>
          </w:p>
        </w:tc>
      </w:tr>
      <w:tr w:rsidR="002B259D" w:rsidRPr="00632E98" w14:paraId="28192028" w14:textId="77777777" w:rsidTr="00E13587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7DA0C055" w14:textId="77777777" w:rsidR="002B259D" w:rsidRPr="00632E98" w:rsidRDefault="002B259D" w:rsidP="002B259D">
            <w:pPr>
              <w:pStyle w:val="Corpotesto"/>
              <w:numPr>
                <w:ilvl w:val="0"/>
                <w:numId w:val="1"/>
              </w:numPr>
              <w:spacing w:before="120" w:after="120"/>
              <w:ind w:left="284" w:hanging="284"/>
              <w:jc w:val="both"/>
              <w:rPr>
                <w:rFonts w:ascii="Arial Narrow" w:hAnsi="Arial Narrow"/>
                <w:szCs w:val="24"/>
              </w:rPr>
            </w:pPr>
            <w:r w:rsidRPr="00442B17">
              <w:rPr>
                <w:rFonts w:ascii="Arial Narrow" w:hAnsi="Arial Narrow"/>
                <w:szCs w:val="24"/>
              </w:rPr>
              <w:t>Die digitale Signatur (Unterschrift). Erklären Sie kurz die Funktionsweise der digitalen Signatur und die Vorteile eines digital signierten Dokuments.</w:t>
            </w:r>
          </w:p>
        </w:tc>
        <w:tc>
          <w:tcPr>
            <w:tcW w:w="426" w:type="dxa"/>
          </w:tcPr>
          <w:p w14:paraId="1AFF88B3" w14:textId="77777777" w:rsidR="002B259D" w:rsidRPr="00632E98" w:rsidRDefault="002B259D" w:rsidP="00E13587">
            <w:pPr>
              <w:pStyle w:val="Corpotesto"/>
              <w:spacing w:before="120" w:after="12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582BEC67" w14:textId="77777777" w:rsidR="002B259D" w:rsidRPr="00632E98" w:rsidRDefault="002B259D" w:rsidP="002B259D">
            <w:pPr>
              <w:pStyle w:val="Corpotesto"/>
              <w:numPr>
                <w:ilvl w:val="0"/>
                <w:numId w:val="2"/>
              </w:numPr>
              <w:spacing w:before="120" w:after="120"/>
              <w:ind w:left="284" w:hanging="284"/>
              <w:jc w:val="both"/>
              <w:rPr>
                <w:rFonts w:ascii="Arial Narrow" w:hAnsi="Arial Narrow"/>
                <w:szCs w:val="24"/>
                <w:lang w:val="it-IT"/>
              </w:rPr>
            </w:pPr>
            <w:r w:rsidRPr="00442B17">
              <w:rPr>
                <w:rFonts w:ascii="Arial Narrow" w:hAnsi="Arial Narrow"/>
                <w:szCs w:val="24"/>
                <w:lang w:val="it-IT"/>
              </w:rPr>
              <w:t>La firma digitale. Illustri brevemente il funzionamento della firma digitale e i vantaggi di un documento firmato digitalmente.</w:t>
            </w:r>
          </w:p>
        </w:tc>
      </w:tr>
      <w:tr w:rsidR="0060355C" w:rsidRPr="002A6382" w14:paraId="2A7AA7FB" w14:textId="77777777" w:rsidTr="00E13587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76DE3F52" w14:textId="77777777" w:rsidR="0060355C" w:rsidRPr="002A6382" w:rsidRDefault="0060355C" w:rsidP="0060355C">
            <w:pPr>
              <w:pStyle w:val="Corpotesto"/>
              <w:tabs>
                <w:tab w:val="num" w:pos="360"/>
              </w:tabs>
              <w:spacing w:before="360"/>
              <w:ind w:left="360" w:hanging="360"/>
              <w:jc w:val="center"/>
              <w:rPr>
                <w:rFonts w:ascii="Arial Narrow" w:hAnsi="Arial Narrow"/>
                <w:b/>
                <w:szCs w:val="24"/>
                <w:lang w:val="it-IT"/>
              </w:rPr>
            </w:pPr>
            <w:proofErr w:type="spellStart"/>
            <w:r w:rsidRPr="002A6382">
              <w:rPr>
                <w:rFonts w:ascii="Arial Narrow" w:hAnsi="Arial Narrow"/>
                <w:b/>
                <w:szCs w:val="24"/>
                <w:lang w:val="it-IT"/>
              </w:rPr>
              <w:t>Vorgesehene</w:t>
            </w:r>
            <w:proofErr w:type="spellEnd"/>
            <w:r w:rsidRPr="002A6382">
              <w:rPr>
                <w:rFonts w:ascii="Arial Narrow" w:hAnsi="Arial Narrow"/>
                <w:b/>
                <w:szCs w:val="24"/>
                <w:lang w:val="it-IT"/>
              </w:rPr>
              <w:t xml:space="preserve"> Zeit: </w:t>
            </w:r>
            <w:r>
              <w:rPr>
                <w:rFonts w:ascii="Arial Narrow" w:hAnsi="Arial Narrow"/>
                <w:b/>
                <w:szCs w:val="24"/>
                <w:lang w:val="it-IT"/>
              </w:rPr>
              <w:t>2,5</w:t>
            </w:r>
            <w:r w:rsidRPr="002A6382">
              <w:rPr>
                <w:rFonts w:ascii="Arial Narrow" w:hAnsi="Arial Narrow"/>
                <w:b/>
                <w:szCs w:val="24"/>
                <w:lang w:val="it-IT"/>
              </w:rPr>
              <w:t xml:space="preserve"> </w:t>
            </w:r>
            <w:proofErr w:type="spellStart"/>
            <w:r w:rsidRPr="002A6382">
              <w:rPr>
                <w:rFonts w:ascii="Arial Narrow" w:hAnsi="Arial Narrow"/>
                <w:b/>
                <w:szCs w:val="24"/>
                <w:lang w:val="it-IT"/>
              </w:rPr>
              <w:t>Stunden</w:t>
            </w:r>
            <w:proofErr w:type="spellEnd"/>
          </w:p>
        </w:tc>
        <w:tc>
          <w:tcPr>
            <w:tcW w:w="426" w:type="dxa"/>
          </w:tcPr>
          <w:p w14:paraId="47301B4F" w14:textId="77777777" w:rsidR="0060355C" w:rsidRPr="002A6382" w:rsidRDefault="0060355C" w:rsidP="0060355C">
            <w:pPr>
              <w:pStyle w:val="Corpotesto"/>
              <w:spacing w:before="360"/>
              <w:jc w:val="center"/>
              <w:rPr>
                <w:rFonts w:ascii="Arial Narrow" w:hAnsi="Arial Narrow"/>
                <w:b/>
                <w:szCs w:val="24"/>
                <w:lang w:val="it-IT"/>
              </w:rPr>
            </w:pPr>
          </w:p>
        </w:tc>
        <w:tc>
          <w:tcPr>
            <w:tcW w:w="4536" w:type="dxa"/>
          </w:tcPr>
          <w:p w14:paraId="1B947C8B" w14:textId="77777777" w:rsidR="0060355C" w:rsidRPr="002A6382" w:rsidRDefault="0060355C" w:rsidP="0060355C">
            <w:pPr>
              <w:pStyle w:val="Corpotesto"/>
              <w:tabs>
                <w:tab w:val="num" w:pos="360"/>
              </w:tabs>
              <w:spacing w:before="360"/>
              <w:ind w:left="360" w:hanging="360"/>
              <w:jc w:val="center"/>
              <w:rPr>
                <w:rFonts w:ascii="Arial Narrow" w:hAnsi="Arial Narrow"/>
                <w:b/>
                <w:szCs w:val="24"/>
                <w:lang w:val="it-IT"/>
              </w:rPr>
            </w:pPr>
            <w:r w:rsidRPr="002A6382">
              <w:rPr>
                <w:rFonts w:ascii="Arial Narrow" w:hAnsi="Arial Narrow"/>
                <w:b/>
                <w:szCs w:val="24"/>
                <w:lang w:val="it-IT"/>
              </w:rPr>
              <w:t xml:space="preserve">Tempo a disposizione: </w:t>
            </w:r>
            <w:r>
              <w:rPr>
                <w:rFonts w:ascii="Arial Narrow" w:hAnsi="Arial Narrow"/>
                <w:b/>
                <w:szCs w:val="24"/>
                <w:lang w:val="it-IT"/>
              </w:rPr>
              <w:t>2,5</w:t>
            </w:r>
            <w:r w:rsidRPr="002A6382">
              <w:rPr>
                <w:rFonts w:ascii="Arial Narrow" w:hAnsi="Arial Narrow"/>
                <w:b/>
                <w:szCs w:val="24"/>
                <w:lang w:val="it-IT"/>
              </w:rPr>
              <w:t xml:space="preserve"> ore</w:t>
            </w:r>
          </w:p>
        </w:tc>
      </w:tr>
    </w:tbl>
    <w:p w14:paraId="3E8B0699" w14:textId="77777777" w:rsidR="0060355C" w:rsidRPr="002A6382" w:rsidRDefault="0060355C" w:rsidP="0060355C">
      <w:pPr>
        <w:pStyle w:val="Corpotesto"/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</w:p>
    <w:p w14:paraId="48BCB3A8" w14:textId="77777777" w:rsidR="00AD2BDE" w:rsidRPr="0060355C" w:rsidRDefault="00AD2BDE" w:rsidP="0060355C"/>
    <w:sectPr w:rsidR="00AD2BDE" w:rsidRPr="0060355C" w:rsidSect="00A65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680" w:right="1134" w:bottom="719" w:left="907" w:header="0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E7714" w14:textId="77777777" w:rsidR="0060355C" w:rsidRDefault="0060355C">
      <w:r>
        <w:separator/>
      </w:r>
    </w:p>
  </w:endnote>
  <w:endnote w:type="continuationSeparator" w:id="0">
    <w:p w14:paraId="6594BBDC" w14:textId="77777777" w:rsidR="0060355C" w:rsidRDefault="0060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D0C86" w14:textId="77777777" w:rsidR="002952E8" w:rsidRDefault="002952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8" w:type="dxa"/>
      <w:tblInd w:w="959" w:type="dxa"/>
      <w:tblLayout w:type="fixed"/>
      <w:tblLook w:val="00A0" w:firstRow="1" w:lastRow="0" w:firstColumn="1" w:lastColumn="0" w:noHBand="0" w:noVBand="0"/>
    </w:tblPr>
    <w:tblGrid>
      <w:gridCol w:w="425"/>
      <w:gridCol w:w="124"/>
      <w:gridCol w:w="236"/>
      <w:gridCol w:w="3515"/>
      <w:gridCol w:w="2296"/>
      <w:gridCol w:w="2192"/>
    </w:tblGrid>
    <w:tr w:rsidR="00AD2BDE" w:rsidRPr="002952E8" w14:paraId="3EF805B0" w14:textId="77777777" w:rsidTr="00AD2BDE">
      <w:trPr>
        <w:gridBefore w:val="1"/>
        <w:wBefore w:w="425" w:type="dxa"/>
        <w:cantSplit/>
      </w:trPr>
      <w:tc>
        <w:tcPr>
          <w:tcW w:w="8363" w:type="dxa"/>
          <w:gridSpan w:val="5"/>
        </w:tcPr>
        <w:p w14:paraId="204B40B3" w14:textId="77777777" w:rsidR="00AD2BDE" w:rsidRPr="0060355C" w:rsidRDefault="00AD2BDE" w:rsidP="00AD2BDE">
          <w:pPr>
            <w:tabs>
              <w:tab w:val="left" w:pos="5103"/>
            </w:tabs>
            <w:spacing w:after="60"/>
            <w:jc w:val="both"/>
            <w:rPr>
              <w:rFonts w:ascii="Arial Narrow" w:eastAsia="Calibri" w:hAnsi="Arial Narrow"/>
              <w:sz w:val="14"/>
              <w:szCs w:val="14"/>
              <w:lang w:val="de-DE"/>
            </w:rPr>
          </w:pPr>
          <w:r w:rsidRPr="0060355C">
            <w:rPr>
              <w:rFonts w:ascii="Arial Narrow" w:eastAsia="Calibri" w:hAnsi="Arial Narrow"/>
              <w:sz w:val="14"/>
              <w:szCs w:val="14"/>
              <w:lang w:val="de-DE"/>
            </w:rPr>
            <w:t>Das vorliegende Dokument stellt gemäß Legislativdekret Nr. 82/2005 in ausgedruckter Form eine Kopie des originalen digitalen Dokuments dar, welches mit digitaler Unterschrift versehen wurde.</w:t>
          </w:r>
        </w:p>
        <w:p w14:paraId="01FDD7F7" w14:textId="77777777" w:rsidR="00AD2BDE" w:rsidRPr="00CD46D7" w:rsidRDefault="00AD2BDE" w:rsidP="00AD2BDE">
          <w:pPr>
            <w:tabs>
              <w:tab w:val="left" w:pos="5103"/>
            </w:tabs>
            <w:rPr>
              <w:rFonts w:ascii="Arial Narrow" w:eastAsia="Calibri" w:hAnsi="Arial Narrow"/>
              <w:sz w:val="14"/>
              <w:szCs w:val="14"/>
            </w:rPr>
          </w:pPr>
          <w:r w:rsidRPr="00CD46D7">
            <w:rPr>
              <w:rFonts w:ascii="Arial Narrow" w:eastAsia="Calibri" w:hAnsi="Arial Narrow"/>
              <w:sz w:val="14"/>
              <w:szCs w:val="14"/>
            </w:rPr>
            <w:t>Il presente documento, se stampato, riproduce in copia l’originale informatico sottoscritto con firma digitale ai sensi del d. lgs. n. 82/2005.</w:t>
          </w:r>
        </w:p>
        <w:p w14:paraId="0252D668" w14:textId="77777777" w:rsidR="00AD2BDE" w:rsidRPr="00CD46D7" w:rsidRDefault="00AD2BDE" w:rsidP="00AD2BDE">
          <w:pPr>
            <w:tabs>
              <w:tab w:val="left" w:pos="5103"/>
            </w:tabs>
            <w:rPr>
              <w:rFonts w:ascii="Arial Narrow" w:eastAsia="Calibri" w:hAnsi="Arial Narrow"/>
              <w:sz w:val="6"/>
              <w:szCs w:val="6"/>
            </w:rPr>
          </w:pPr>
        </w:p>
      </w:tc>
    </w:tr>
    <w:tr w:rsidR="001C3B28" w:rsidRPr="002E63CB" w14:paraId="18A191DB" w14:textId="77777777" w:rsidTr="00AD2BDE">
      <w:trPr>
        <w:gridAfter w:val="1"/>
        <w:wAfter w:w="2192" w:type="dxa"/>
        <w:cantSplit/>
      </w:trPr>
      <w:tc>
        <w:tcPr>
          <w:tcW w:w="549" w:type="dxa"/>
          <w:gridSpan w:val="2"/>
          <w:vMerge w:val="restart"/>
          <w:tcBorders>
            <w:right w:val="single" w:sz="4" w:space="0" w:color="auto"/>
          </w:tcBorders>
        </w:tcPr>
        <w:p w14:paraId="4BFEFA5D" w14:textId="77777777" w:rsidR="001C3B28" w:rsidRPr="00AD2BDE" w:rsidRDefault="001C3B28">
          <w:pPr>
            <w:pStyle w:val="Pidipagina"/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236" w:type="dxa"/>
          <w:vMerge w:val="restart"/>
          <w:tcBorders>
            <w:left w:val="single" w:sz="4" w:space="0" w:color="auto"/>
          </w:tcBorders>
        </w:tcPr>
        <w:p w14:paraId="0FD79449" w14:textId="77777777" w:rsidR="001C3B28" w:rsidRPr="00AD2BDE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</w:rPr>
          </w:pPr>
        </w:p>
      </w:tc>
      <w:tc>
        <w:tcPr>
          <w:tcW w:w="3515" w:type="dxa"/>
          <w:tcBorders>
            <w:left w:val="nil"/>
          </w:tcBorders>
          <w:tcMar>
            <w:left w:w="-1" w:type="dxa"/>
            <w:right w:w="-1" w:type="dxa"/>
          </w:tcMar>
        </w:tcPr>
        <w:p w14:paraId="5C606778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</w:rPr>
          </w:pPr>
          <w:r w:rsidRPr="002E63CB">
            <w:rPr>
              <w:rFonts w:ascii="Arial Narrow" w:hAnsi="Arial Narrow"/>
              <w:sz w:val="14"/>
              <w:szCs w:val="14"/>
            </w:rPr>
            <w:t>I–39100 Bozen</w:t>
          </w:r>
        </w:p>
      </w:tc>
      <w:tc>
        <w:tcPr>
          <w:tcW w:w="2296" w:type="dxa"/>
          <w:tcMar>
            <w:left w:w="57" w:type="dxa"/>
            <w:right w:w="57" w:type="dxa"/>
          </w:tcMar>
        </w:tcPr>
        <w:p w14:paraId="796E5436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</w:rPr>
          </w:pPr>
          <w:r w:rsidRPr="002E63CB">
            <w:rPr>
              <w:rFonts w:ascii="Arial Narrow" w:hAnsi="Arial Narrow"/>
              <w:sz w:val="14"/>
              <w:szCs w:val="14"/>
            </w:rPr>
            <w:t>I–39100 Bolzano</w:t>
          </w:r>
        </w:p>
      </w:tc>
    </w:tr>
    <w:tr w:rsidR="001C3B28" w:rsidRPr="002E63CB" w14:paraId="04445A9B" w14:textId="77777777" w:rsidTr="00AD2BDE">
      <w:trPr>
        <w:gridAfter w:val="1"/>
        <w:wAfter w:w="2192" w:type="dxa"/>
        <w:cantSplit/>
        <w:hidden/>
      </w:trPr>
      <w:tc>
        <w:tcPr>
          <w:tcW w:w="549" w:type="dxa"/>
          <w:gridSpan w:val="2"/>
          <w:vMerge/>
          <w:tcBorders>
            <w:right w:val="single" w:sz="4" w:space="0" w:color="auto"/>
          </w:tcBorders>
        </w:tcPr>
        <w:p w14:paraId="09654A51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0DE0AB0B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</w:rPr>
          </w:pPr>
        </w:p>
      </w:tc>
      <w:tc>
        <w:tcPr>
          <w:tcW w:w="3515" w:type="dxa"/>
          <w:tcBorders>
            <w:left w:val="nil"/>
          </w:tcBorders>
          <w:tcMar>
            <w:left w:w="-1" w:type="dxa"/>
            <w:right w:w="-1" w:type="dxa"/>
          </w:tcMar>
        </w:tcPr>
        <w:p w14:paraId="7F0E7F83" w14:textId="77777777" w:rsidR="001C3B28" w:rsidRPr="002E63CB" w:rsidRDefault="00287998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</w:rPr>
          </w:pPr>
          <w:r w:rsidRPr="002E63CB">
            <w:rPr>
              <w:rFonts w:ascii="Arial Narrow" w:hAnsi="Arial Narrow"/>
              <w:sz w:val="14"/>
              <w:szCs w:val="14"/>
            </w:rPr>
            <w:t xml:space="preserve">Südtiroler </w:t>
          </w:r>
          <w:proofErr w:type="spellStart"/>
          <w:r w:rsidRPr="002E63CB">
            <w:rPr>
              <w:rFonts w:ascii="Arial Narrow" w:hAnsi="Arial Narrow"/>
              <w:sz w:val="14"/>
              <w:szCs w:val="14"/>
            </w:rPr>
            <w:t>Straße</w:t>
          </w:r>
          <w:proofErr w:type="spellEnd"/>
          <w:r w:rsidR="00F50976" w:rsidRPr="002E63CB">
            <w:rPr>
              <w:rFonts w:ascii="Arial Narrow" w:hAnsi="Arial Narrow"/>
              <w:sz w:val="14"/>
              <w:szCs w:val="14"/>
            </w:rPr>
            <w:t xml:space="preserve"> 60</w:t>
          </w:r>
        </w:p>
      </w:tc>
      <w:tc>
        <w:tcPr>
          <w:tcW w:w="2296" w:type="dxa"/>
          <w:tcMar>
            <w:left w:w="57" w:type="dxa"/>
            <w:right w:w="57" w:type="dxa"/>
          </w:tcMar>
        </w:tcPr>
        <w:p w14:paraId="6A3EBF78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</w:rPr>
          </w:pPr>
          <w:r w:rsidRPr="002E63CB">
            <w:rPr>
              <w:rFonts w:ascii="Arial Narrow" w:hAnsi="Arial Narrow"/>
              <w:sz w:val="14"/>
              <w:szCs w:val="14"/>
            </w:rPr>
            <w:t xml:space="preserve">via </w:t>
          </w:r>
          <w:smartTag w:uri="urn:schemas-microsoft-com:office:smarttags" w:element="PlaceType">
            <w:r w:rsidR="00F50976" w:rsidRPr="002E63CB">
              <w:rPr>
                <w:rFonts w:ascii="Arial Narrow" w:hAnsi="Arial Narrow"/>
                <w:sz w:val="14"/>
                <w:szCs w:val="14"/>
              </w:rPr>
              <w:t>Alto Adige</w:t>
            </w:r>
          </w:smartTag>
          <w:r w:rsidR="00F50976" w:rsidRPr="002E63CB">
            <w:rPr>
              <w:rFonts w:ascii="Arial Narrow" w:hAnsi="Arial Narrow"/>
              <w:sz w:val="14"/>
              <w:szCs w:val="14"/>
            </w:rPr>
            <w:t xml:space="preserve"> 60</w:t>
          </w:r>
        </w:p>
      </w:tc>
    </w:tr>
    <w:tr w:rsidR="001C3B28" w:rsidRPr="002E63CB" w14:paraId="6A8EE51A" w14:textId="77777777" w:rsidTr="00AD2BDE">
      <w:trPr>
        <w:gridAfter w:val="1"/>
        <w:wAfter w:w="2192" w:type="dxa"/>
        <w:cantSplit/>
        <w:hidden/>
      </w:trPr>
      <w:tc>
        <w:tcPr>
          <w:tcW w:w="549" w:type="dxa"/>
          <w:gridSpan w:val="2"/>
          <w:vMerge/>
          <w:tcBorders>
            <w:right w:val="single" w:sz="4" w:space="0" w:color="auto"/>
          </w:tcBorders>
        </w:tcPr>
        <w:p w14:paraId="4D549106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404C6D2B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</w:rPr>
          </w:pPr>
        </w:p>
      </w:tc>
      <w:tc>
        <w:tcPr>
          <w:tcW w:w="3515" w:type="dxa"/>
          <w:tcBorders>
            <w:left w:val="nil"/>
          </w:tcBorders>
          <w:tcMar>
            <w:left w:w="-1" w:type="dxa"/>
            <w:right w:w="-1" w:type="dxa"/>
          </w:tcMar>
        </w:tcPr>
        <w:p w14:paraId="4F04EA3B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  <w:lang w:val="en-GB"/>
            </w:rPr>
          </w:pPr>
          <w:r w:rsidRPr="002E63CB">
            <w:rPr>
              <w:rFonts w:ascii="Arial Narrow" w:hAnsi="Arial Narrow"/>
              <w:sz w:val="14"/>
              <w:szCs w:val="14"/>
              <w:lang w:val="en-GB"/>
            </w:rPr>
            <w:t>Tel. 0471 945 68</w:t>
          </w:r>
          <w:r w:rsidR="002952E8">
            <w:rPr>
              <w:rFonts w:ascii="Arial Narrow" w:hAnsi="Arial Narrow"/>
              <w:sz w:val="14"/>
              <w:szCs w:val="14"/>
              <w:lang w:val="en-GB"/>
            </w:rPr>
            <w:t>0</w:t>
          </w:r>
        </w:p>
      </w:tc>
      <w:tc>
        <w:tcPr>
          <w:tcW w:w="2296" w:type="dxa"/>
          <w:tcMar>
            <w:left w:w="57" w:type="dxa"/>
            <w:right w:w="57" w:type="dxa"/>
          </w:tcMar>
        </w:tcPr>
        <w:p w14:paraId="0A9AAA96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  <w:lang w:val="en-GB"/>
            </w:rPr>
          </w:pPr>
          <w:r w:rsidRPr="002E63CB">
            <w:rPr>
              <w:rFonts w:ascii="Arial Narrow" w:hAnsi="Arial Narrow"/>
              <w:sz w:val="14"/>
              <w:szCs w:val="14"/>
              <w:lang w:val="en-GB"/>
            </w:rPr>
            <w:t>tel. 0471 945 68</w:t>
          </w:r>
          <w:r w:rsidR="002952E8">
            <w:rPr>
              <w:rFonts w:ascii="Arial Narrow" w:hAnsi="Arial Narrow"/>
              <w:sz w:val="14"/>
              <w:szCs w:val="14"/>
              <w:lang w:val="en-GB"/>
            </w:rPr>
            <w:t>0</w:t>
          </w:r>
        </w:p>
      </w:tc>
    </w:tr>
    <w:tr w:rsidR="005E2DD5" w:rsidRPr="002E63CB" w14:paraId="0C91380A" w14:textId="77777777" w:rsidTr="00AD2BDE">
      <w:trPr>
        <w:gridAfter w:val="1"/>
        <w:wAfter w:w="2192" w:type="dxa"/>
        <w:cantSplit/>
        <w:hidden/>
      </w:trPr>
      <w:tc>
        <w:tcPr>
          <w:tcW w:w="549" w:type="dxa"/>
          <w:gridSpan w:val="2"/>
          <w:vMerge/>
          <w:tcBorders>
            <w:right w:val="single" w:sz="4" w:space="0" w:color="auto"/>
          </w:tcBorders>
        </w:tcPr>
        <w:p w14:paraId="06F80186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lang w:val="en-GB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735F1472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lang w:val="en-GB"/>
            </w:rPr>
          </w:pPr>
        </w:p>
      </w:tc>
      <w:tc>
        <w:tcPr>
          <w:tcW w:w="3515" w:type="dxa"/>
          <w:tcBorders>
            <w:left w:val="nil"/>
          </w:tcBorders>
          <w:tcMar>
            <w:left w:w="-1" w:type="dxa"/>
            <w:right w:w="-1" w:type="dxa"/>
          </w:tcMar>
        </w:tcPr>
        <w:p w14:paraId="21A03E0C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  <w:lang w:val="fr-FR"/>
            </w:rPr>
          </w:pPr>
          <w:r w:rsidRPr="002E63CB">
            <w:rPr>
              <w:rFonts w:ascii="Arial Narrow" w:hAnsi="Arial Narrow"/>
              <w:sz w:val="14"/>
              <w:szCs w:val="14"/>
              <w:lang w:val="fr-FR"/>
            </w:rPr>
            <w:t>personal@handelskammer.bz.it</w:t>
          </w:r>
        </w:p>
      </w:tc>
      <w:tc>
        <w:tcPr>
          <w:tcW w:w="2296" w:type="dxa"/>
          <w:tcMar>
            <w:left w:w="57" w:type="dxa"/>
            <w:right w:w="57" w:type="dxa"/>
          </w:tcMar>
        </w:tcPr>
        <w:p w14:paraId="1B7903BD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  <w:lang w:val="fr-FR"/>
            </w:rPr>
          </w:pPr>
          <w:r w:rsidRPr="002E63CB">
            <w:rPr>
              <w:rFonts w:ascii="Arial Narrow" w:hAnsi="Arial Narrow"/>
              <w:sz w:val="14"/>
              <w:szCs w:val="14"/>
              <w:lang w:val="fr-FR"/>
            </w:rPr>
            <w:t>personal@camcom.bz.it</w:t>
          </w:r>
        </w:p>
      </w:tc>
    </w:tr>
    <w:tr w:rsidR="005E2DD5" w:rsidRPr="002E63CB" w14:paraId="494B75D2" w14:textId="77777777" w:rsidTr="00AD2BDE">
      <w:trPr>
        <w:gridAfter w:val="1"/>
        <w:wAfter w:w="2192" w:type="dxa"/>
        <w:cantSplit/>
        <w:hidden/>
      </w:trPr>
      <w:tc>
        <w:tcPr>
          <w:tcW w:w="549" w:type="dxa"/>
          <w:gridSpan w:val="2"/>
          <w:vMerge/>
          <w:tcBorders>
            <w:right w:val="single" w:sz="4" w:space="0" w:color="auto"/>
          </w:tcBorders>
        </w:tcPr>
        <w:p w14:paraId="3A1F8AF6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lang w:val="fr-FR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6722C31A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lang w:val="fr-FR"/>
            </w:rPr>
          </w:pPr>
        </w:p>
      </w:tc>
      <w:tc>
        <w:tcPr>
          <w:tcW w:w="3515" w:type="dxa"/>
          <w:tcBorders>
            <w:left w:val="nil"/>
          </w:tcBorders>
          <w:tcMar>
            <w:left w:w="-1" w:type="dxa"/>
            <w:right w:w="-1" w:type="dxa"/>
          </w:tcMar>
        </w:tcPr>
        <w:p w14:paraId="3BA39E14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  <w:lang w:val="fr-FR"/>
            </w:rPr>
          </w:pPr>
          <w:r w:rsidRPr="002E63CB">
            <w:rPr>
              <w:rFonts w:ascii="Arial Narrow" w:hAnsi="Arial Narrow"/>
              <w:sz w:val="14"/>
              <w:szCs w:val="14"/>
              <w:lang w:val="fr-FR"/>
            </w:rPr>
            <w:t>www.handelskammer.bz.it</w:t>
          </w:r>
        </w:p>
      </w:tc>
      <w:tc>
        <w:tcPr>
          <w:tcW w:w="2296" w:type="dxa"/>
          <w:tcMar>
            <w:left w:w="57" w:type="dxa"/>
            <w:right w:w="57" w:type="dxa"/>
          </w:tcMar>
        </w:tcPr>
        <w:p w14:paraId="0EF432BF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  <w:lang w:val="fr-FR"/>
            </w:rPr>
          </w:pPr>
          <w:r w:rsidRPr="002E63CB">
            <w:rPr>
              <w:rFonts w:ascii="Arial Narrow" w:hAnsi="Arial Narrow"/>
              <w:sz w:val="14"/>
              <w:szCs w:val="14"/>
              <w:lang w:val="fr-FR"/>
            </w:rPr>
            <w:t>www.camcom.bz.it</w:t>
          </w:r>
        </w:p>
      </w:tc>
    </w:tr>
    <w:tr w:rsidR="005E2DD5" w:rsidRPr="002E63CB" w14:paraId="7BE0B249" w14:textId="77777777" w:rsidTr="00AD2BDE">
      <w:trPr>
        <w:gridAfter w:val="1"/>
        <w:wAfter w:w="2192" w:type="dxa"/>
        <w:cantSplit/>
        <w:hidden/>
      </w:trPr>
      <w:tc>
        <w:tcPr>
          <w:tcW w:w="549" w:type="dxa"/>
          <w:gridSpan w:val="2"/>
          <w:vMerge/>
          <w:tcBorders>
            <w:right w:val="single" w:sz="4" w:space="0" w:color="auto"/>
          </w:tcBorders>
        </w:tcPr>
        <w:p w14:paraId="6EF3C81C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lang w:val="fr-FR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1950DDAC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lang w:val="fr-FR"/>
            </w:rPr>
          </w:pPr>
        </w:p>
      </w:tc>
      <w:tc>
        <w:tcPr>
          <w:tcW w:w="3515" w:type="dxa"/>
          <w:tcBorders>
            <w:left w:val="nil"/>
          </w:tcBorders>
          <w:tcMar>
            <w:left w:w="-1" w:type="dxa"/>
            <w:right w:w="-1" w:type="dxa"/>
          </w:tcMar>
        </w:tcPr>
        <w:p w14:paraId="4E54E0EE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sz w:val="14"/>
              <w:szCs w:val="14"/>
            </w:rPr>
          </w:pPr>
          <w:proofErr w:type="spellStart"/>
          <w:r w:rsidRPr="002E63CB">
            <w:rPr>
              <w:rFonts w:ascii="Arial Narrow" w:hAnsi="Arial Narrow"/>
              <w:sz w:val="14"/>
              <w:szCs w:val="14"/>
            </w:rPr>
            <w:t>Steuernummer</w:t>
          </w:r>
          <w:proofErr w:type="spellEnd"/>
          <w:r w:rsidRPr="002E63CB">
            <w:rPr>
              <w:rFonts w:ascii="Arial Narrow" w:hAnsi="Arial Narrow"/>
              <w:sz w:val="14"/>
              <w:szCs w:val="14"/>
            </w:rPr>
            <w:t>: 80000670218</w:t>
          </w:r>
        </w:p>
      </w:tc>
      <w:tc>
        <w:tcPr>
          <w:tcW w:w="2296" w:type="dxa"/>
          <w:tcMar>
            <w:left w:w="57" w:type="dxa"/>
            <w:right w:w="57" w:type="dxa"/>
          </w:tcMar>
        </w:tcPr>
        <w:p w14:paraId="2945F54F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sz w:val="14"/>
              <w:szCs w:val="14"/>
            </w:rPr>
          </w:pPr>
          <w:r w:rsidRPr="002E63CB">
            <w:rPr>
              <w:rFonts w:ascii="Arial Narrow" w:hAnsi="Arial Narrow"/>
              <w:sz w:val="14"/>
              <w:szCs w:val="14"/>
            </w:rPr>
            <w:t>codice fiscale: 80000670218</w:t>
          </w:r>
        </w:p>
      </w:tc>
    </w:tr>
  </w:tbl>
  <w:p w14:paraId="76248B82" w14:textId="77777777" w:rsidR="001C3B28" w:rsidRPr="002E63CB" w:rsidRDefault="001C3B28" w:rsidP="00532526">
    <w:pPr>
      <w:tabs>
        <w:tab w:val="left" w:pos="5103"/>
      </w:tabs>
      <w:rPr>
        <w:rFonts w:ascii="Arial Narrow" w:hAnsi="Arial Narro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9098" w14:textId="77777777" w:rsidR="002952E8" w:rsidRDefault="002952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508A1" w14:textId="77777777" w:rsidR="0060355C" w:rsidRDefault="0060355C">
      <w:r>
        <w:separator/>
      </w:r>
    </w:p>
  </w:footnote>
  <w:footnote w:type="continuationSeparator" w:id="0">
    <w:p w14:paraId="6E6A1F9D" w14:textId="77777777" w:rsidR="0060355C" w:rsidRDefault="0060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CEC3" w14:textId="77777777" w:rsidR="002952E8" w:rsidRDefault="002952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162"/>
      <w:gridCol w:w="162"/>
      <w:gridCol w:w="3620"/>
      <w:gridCol w:w="3928"/>
      <w:gridCol w:w="35"/>
    </w:tblGrid>
    <w:tr w:rsidR="001C3B28" w:rsidRPr="002E63CB" w14:paraId="2E893CE1" w14:textId="77777777">
      <w:trPr>
        <w:gridAfter w:val="1"/>
        <w:wAfter w:w="35" w:type="dxa"/>
        <w:cantSplit/>
        <w:trHeight w:val="680"/>
      </w:trPr>
      <w:tc>
        <w:tcPr>
          <w:tcW w:w="1418" w:type="dxa"/>
        </w:tcPr>
        <w:p w14:paraId="4B0E1516" w14:textId="77777777" w:rsidR="001C3B28" w:rsidRPr="002E63CB" w:rsidRDefault="001C3B28">
          <w:pPr>
            <w:pStyle w:val="Pidipagina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right w:val="single" w:sz="4" w:space="0" w:color="auto"/>
          </w:tcBorders>
          <w:vAlign w:val="center"/>
        </w:tcPr>
        <w:p w14:paraId="764BCF5F" w14:textId="77777777" w:rsidR="001C3B28" w:rsidRPr="002E63CB" w:rsidRDefault="001C3B28">
          <w:pPr>
            <w:pStyle w:val="Pidipagina"/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auto"/>
          </w:tcBorders>
          <w:vAlign w:val="center"/>
        </w:tcPr>
        <w:p w14:paraId="555F5C4E" w14:textId="77777777" w:rsidR="001C3B28" w:rsidRPr="002E63CB" w:rsidRDefault="001C3B28">
          <w:pPr>
            <w:pStyle w:val="Pidipagina"/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7548" w:type="dxa"/>
          <w:gridSpan w:val="2"/>
        </w:tcPr>
        <w:p w14:paraId="466512A6" w14:textId="77777777" w:rsidR="001C3B28" w:rsidRPr="002E63CB" w:rsidRDefault="001C3B28">
          <w:pPr>
            <w:pStyle w:val="Pidipagina"/>
            <w:rPr>
              <w:rFonts w:ascii="Arial Narrow" w:hAnsi="Arial Narrow"/>
            </w:rPr>
          </w:pPr>
        </w:p>
      </w:tc>
    </w:tr>
    <w:tr w:rsidR="001C3B28" w:rsidRPr="002E63CB" w14:paraId="6D3B5AC4" w14:textId="77777777">
      <w:trPr>
        <w:gridAfter w:val="1"/>
        <w:wAfter w:w="35" w:type="dxa"/>
        <w:cantSplit/>
        <w:trHeight w:hRule="exact" w:val="227"/>
      </w:trPr>
      <w:tc>
        <w:tcPr>
          <w:tcW w:w="1418" w:type="dxa"/>
          <w:vMerge w:val="restart"/>
        </w:tcPr>
        <w:p w14:paraId="61F13DA8" w14:textId="77777777" w:rsidR="001C3B28" w:rsidRPr="002E63CB" w:rsidRDefault="00403515">
          <w:pPr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noProof/>
              <w:sz w:val="18"/>
            </w:rPr>
            <w:pict w14:anchorId="1DC8F07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style="width:65.3pt;height:60.7pt;visibility:visible">
                <v:imagedata r:id="rId1" o:title=""/>
              </v:shape>
            </w:pict>
          </w: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7ED73F87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22AD14A8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64FE392F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3928" w:type="dxa"/>
        </w:tcPr>
        <w:p w14:paraId="07E4BD35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</w:tr>
    <w:tr w:rsidR="001C3B28" w:rsidRPr="002E63CB" w14:paraId="7093FE29" w14:textId="77777777">
      <w:trPr>
        <w:gridAfter w:val="1"/>
        <w:wAfter w:w="35" w:type="dxa"/>
        <w:cantSplit/>
        <w:trHeight w:hRule="exact" w:val="227"/>
      </w:trPr>
      <w:tc>
        <w:tcPr>
          <w:tcW w:w="1418" w:type="dxa"/>
          <w:vMerge/>
          <w:vAlign w:val="center"/>
        </w:tcPr>
        <w:p w14:paraId="1915FA1B" w14:textId="77777777" w:rsidR="001C3B28" w:rsidRPr="002E63CB" w:rsidRDefault="001C3B28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7B289CAC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600F5B88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483763B9" w14:textId="77777777" w:rsidR="001C3B28" w:rsidRPr="002E63CB" w:rsidRDefault="00532526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3928" w:type="dxa"/>
        </w:tcPr>
        <w:p w14:paraId="0FF97897" w14:textId="77777777" w:rsidR="001C3B28" w:rsidRPr="002E63CB" w:rsidRDefault="00532526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CAMERA DI COMMERCIO, INDUSTRIA,</w:t>
          </w:r>
        </w:p>
      </w:tc>
    </w:tr>
    <w:tr w:rsidR="001C3B28" w:rsidRPr="002E63CB" w14:paraId="3D536B46" w14:textId="77777777">
      <w:trPr>
        <w:cantSplit/>
        <w:trHeight w:hRule="exact" w:val="227"/>
      </w:trPr>
      <w:tc>
        <w:tcPr>
          <w:tcW w:w="1418" w:type="dxa"/>
          <w:vMerge/>
        </w:tcPr>
        <w:p w14:paraId="788A6BC5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71554E96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70B4D197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63D98CDB" w14:textId="77777777" w:rsidR="001C3B28" w:rsidRPr="002E63CB" w:rsidRDefault="00532526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3963" w:type="dxa"/>
          <w:gridSpan w:val="2"/>
        </w:tcPr>
        <w:p w14:paraId="2BFDA944" w14:textId="77777777" w:rsidR="001C3B28" w:rsidRPr="002E63CB" w:rsidRDefault="00532526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ARTIGIANATO, TURISMO</w:t>
          </w:r>
        </w:p>
      </w:tc>
    </w:tr>
    <w:tr w:rsidR="001C3B28" w:rsidRPr="002E63CB" w14:paraId="317B5DC7" w14:textId="77777777">
      <w:trPr>
        <w:cantSplit/>
        <w:trHeight w:hRule="exact" w:val="227"/>
      </w:trPr>
      <w:tc>
        <w:tcPr>
          <w:tcW w:w="1418" w:type="dxa"/>
          <w:vMerge/>
        </w:tcPr>
        <w:p w14:paraId="4447208A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77B82C3D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6F8625C1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08635839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3963" w:type="dxa"/>
          <w:gridSpan w:val="2"/>
        </w:tcPr>
        <w:p w14:paraId="663C46F7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E AGRICOLTURA DI BOLZANO</w:t>
          </w:r>
        </w:p>
      </w:tc>
    </w:tr>
    <w:tr w:rsidR="001C3B28" w:rsidRPr="002E63CB" w14:paraId="604DA56F" w14:textId="77777777">
      <w:trPr>
        <w:cantSplit/>
        <w:trHeight w:val="308"/>
      </w:trPr>
      <w:tc>
        <w:tcPr>
          <w:tcW w:w="1418" w:type="dxa"/>
          <w:vMerge/>
        </w:tcPr>
        <w:p w14:paraId="64C97248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1F322FF1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6365E6B9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7583" w:type="dxa"/>
          <w:gridSpan w:val="3"/>
        </w:tcPr>
        <w:p w14:paraId="57512D8F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</w:tr>
    <w:tr w:rsidR="00694562" w:rsidRPr="002E63CB" w14:paraId="7604658C" w14:textId="77777777" w:rsidTr="008D760F">
      <w:trPr>
        <w:cantSplit/>
        <w:trHeight w:val="210"/>
      </w:trPr>
      <w:tc>
        <w:tcPr>
          <w:tcW w:w="1418" w:type="dxa"/>
        </w:tcPr>
        <w:p w14:paraId="1DD06F0A" w14:textId="77777777" w:rsidR="00694562" w:rsidRPr="002E63CB" w:rsidRDefault="00694562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604092B2" w14:textId="77777777" w:rsidR="00694562" w:rsidRPr="002E63CB" w:rsidRDefault="00694562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28489C1E" w14:textId="77777777" w:rsidR="00694562" w:rsidRPr="002E63CB" w:rsidRDefault="00694562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049A027E" w14:textId="77777777" w:rsidR="00694562" w:rsidRPr="002E63CB" w:rsidRDefault="00694562" w:rsidP="00200F71">
          <w:pPr>
            <w:rPr>
              <w:rFonts w:ascii="Arial Narrow" w:hAnsi="Arial Narrow"/>
              <w:spacing w:val="22"/>
              <w:sz w:val="16"/>
              <w:szCs w:val="16"/>
            </w:rPr>
          </w:pPr>
          <w:r w:rsidRPr="002E63CB">
            <w:rPr>
              <w:rFonts w:ascii="Arial Narrow" w:hAnsi="Arial Narrow"/>
              <w:b/>
              <w:spacing w:val="22"/>
              <w:sz w:val="16"/>
              <w:szCs w:val="16"/>
            </w:rPr>
            <w:t>PERSONALVERWALTUNG</w:t>
          </w:r>
        </w:p>
      </w:tc>
      <w:tc>
        <w:tcPr>
          <w:tcW w:w="3963" w:type="dxa"/>
          <w:gridSpan w:val="2"/>
        </w:tcPr>
        <w:p w14:paraId="235E5C37" w14:textId="77777777" w:rsidR="00694562" w:rsidRPr="002E63CB" w:rsidRDefault="00694562" w:rsidP="00200F71">
          <w:pPr>
            <w:rPr>
              <w:rFonts w:ascii="Arial Narrow" w:hAnsi="Arial Narrow"/>
              <w:spacing w:val="22"/>
              <w:sz w:val="16"/>
              <w:szCs w:val="16"/>
            </w:rPr>
          </w:pPr>
          <w:r w:rsidRPr="002E63CB">
            <w:rPr>
              <w:rFonts w:ascii="Arial Narrow" w:hAnsi="Arial Narrow"/>
              <w:b/>
              <w:spacing w:val="22"/>
              <w:sz w:val="16"/>
              <w:szCs w:val="16"/>
            </w:rPr>
            <w:t>AMMINISTRAZIONE DEL PERSONALE</w:t>
          </w:r>
        </w:p>
      </w:tc>
    </w:tr>
  </w:tbl>
  <w:p w14:paraId="21B89536" w14:textId="77777777" w:rsidR="001C3B28" w:rsidRPr="002E63CB" w:rsidRDefault="001C3B28" w:rsidP="00532526">
    <w:pPr>
      <w:pStyle w:val="Intestazione"/>
      <w:tabs>
        <w:tab w:val="clear" w:pos="4536"/>
        <w:tab w:val="clear" w:pos="9072"/>
      </w:tabs>
      <w:rPr>
        <w:rFonts w:ascii="Arial Narrow" w:hAnsi="Arial Narrow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A566" w14:textId="77777777" w:rsidR="002952E8" w:rsidRDefault="002952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3FD8"/>
    <w:multiLevelType w:val="hybridMultilevel"/>
    <w:tmpl w:val="F32EB1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369B"/>
    <w:multiLevelType w:val="hybridMultilevel"/>
    <w:tmpl w:val="236075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C6E97"/>
    <w:multiLevelType w:val="hybridMultilevel"/>
    <w:tmpl w:val="A268E04E"/>
    <w:lvl w:ilvl="0" w:tplc="998E583E">
      <w:numFmt w:val="bullet"/>
      <w:lvlText w:val="-"/>
      <w:lvlJc w:val="left"/>
      <w:pPr>
        <w:ind w:left="644" w:hanging="360"/>
      </w:pPr>
      <w:rPr>
        <w:rFonts w:ascii="Arial Narrow" w:eastAsia="Calibr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45D634F"/>
    <w:multiLevelType w:val="hybridMultilevel"/>
    <w:tmpl w:val="5518DCF2"/>
    <w:lvl w:ilvl="0" w:tplc="F2A65528">
      <w:numFmt w:val="bullet"/>
      <w:lvlText w:val="-"/>
      <w:lvlJc w:val="left"/>
      <w:pPr>
        <w:ind w:left="644" w:hanging="360"/>
      </w:pPr>
      <w:rPr>
        <w:rFonts w:ascii="Arial Narrow" w:eastAsia="Calibr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88624639">
    <w:abstractNumId w:val="1"/>
  </w:num>
  <w:num w:numId="2" w16cid:durableId="1565525098">
    <w:abstractNumId w:val="0"/>
  </w:num>
  <w:num w:numId="3" w16cid:durableId="1847935041">
    <w:abstractNumId w:val="2"/>
  </w:num>
  <w:num w:numId="4" w16cid:durableId="192613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355C"/>
    <w:rsid w:val="000A1666"/>
    <w:rsid w:val="000E4EF9"/>
    <w:rsid w:val="001628E3"/>
    <w:rsid w:val="001B0FB3"/>
    <w:rsid w:val="001C3B28"/>
    <w:rsid w:val="00200F71"/>
    <w:rsid w:val="0021000E"/>
    <w:rsid w:val="002133CC"/>
    <w:rsid w:val="00287998"/>
    <w:rsid w:val="002952E8"/>
    <w:rsid w:val="002B259D"/>
    <w:rsid w:val="002E63CB"/>
    <w:rsid w:val="003147F6"/>
    <w:rsid w:val="003933AA"/>
    <w:rsid w:val="003C202E"/>
    <w:rsid w:val="003D4FFC"/>
    <w:rsid w:val="00403515"/>
    <w:rsid w:val="0045130C"/>
    <w:rsid w:val="004906F4"/>
    <w:rsid w:val="00532526"/>
    <w:rsid w:val="005E2DD5"/>
    <w:rsid w:val="0060355C"/>
    <w:rsid w:val="00694562"/>
    <w:rsid w:val="006B1B21"/>
    <w:rsid w:val="006D2872"/>
    <w:rsid w:val="006E510A"/>
    <w:rsid w:val="006F5035"/>
    <w:rsid w:val="0079553C"/>
    <w:rsid w:val="00831921"/>
    <w:rsid w:val="008D760F"/>
    <w:rsid w:val="008F4004"/>
    <w:rsid w:val="00962105"/>
    <w:rsid w:val="009B2327"/>
    <w:rsid w:val="00A351F5"/>
    <w:rsid w:val="00A47939"/>
    <w:rsid w:val="00A6598D"/>
    <w:rsid w:val="00AD2BDE"/>
    <w:rsid w:val="00AD55AD"/>
    <w:rsid w:val="00AE18FE"/>
    <w:rsid w:val="00B119A5"/>
    <w:rsid w:val="00B8682F"/>
    <w:rsid w:val="00D21288"/>
    <w:rsid w:val="00D55581"/>
    <w:rsid w:val="00DD3F96"/>
    <w:rsid w:val="00DD5A0C"/>
    <w:rsid w:val="00EC646F"/>
    <w:rsid w:val="00F14223"/>
    <w:rsid w:val="00F5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,"/>
  <w:listSeparator w:val=";"/>
  <w14:docId w14:val="52680194"/>
  <w15:chartTrackingRefBased/>
  <w15:docId w15:val="{44A06413-44B5-44E4-BECD-453269D5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0355C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536"/>
        <w:tab w:val="right" w:pos="9072"/>
      </w:tabs>
    </w:pPr>
    <w:rPr>
      <w:lang w:eastAsia="it-IT"/>
    </w:rPr>
  </w:style>
  <w:style w:type="paragraph" w:styleId="Intestazione">
    <w:name w:val="header"/>
    <w:basedOn w:val="Normale"/>
    <w:link w:val="IntestazioneCarattere"/>
    <w:pPr>
      <w:tabs>
        <w:tab w:val="center" w:pos="4536"/>
        <w:tab w:val="right" w:pos="9072"/>
      </w:tabs>
    </w:pPr>
    <w:rPr>
      <w:lang w:eastAsia="it-IT"/>
    </w:rPr>
  </w:style>
  <w:style w:type="paragraph" w:styleId="Corpotesto">
    <w:name w:val="Body Text"/>
    <w:basedOn w:val="Normale"/>
    <w:link w:val="CorpotestoCarattere"/>
    <w:rsid w:val="0060355C"/>
    <w:rPr>
      <w:sz w:val="24"/>
      <w:lang w:val="de-DE"/>
    </w:rPr>
  </w:style>
  <w:style w:type="character" w:customStyle="1" w:styleId="CorpotestoCarattere">
    <w:name w:val="Corpo testo Carattere"/>
    <w:basedOn w:val="Carpredefinitoparagrafo"/>
    <w:link w:val="Corpotesto"/>
    <w:rsid w:val="0060355C"/>
    <w:rPr>
      <w:sz w:val="24"/>
      <w:lang w:val="de-DE" w:eastAsia="en-US"/>
    </w:rPr>
  </w:style>
  <w:style w:type="character" w:customStyle="1" w:styleId="IntestazioneCarattere">
    <w:name w:val="Intestazione Carattere"/>
    <w:link w:val="Intestazione"/>
    <w:rsid w:val="0060355C"/>
    <w:rPr>
      <w:lang w:val="de-DE"/>
    </w:rPr>
  </w:style>
  <w:style w:type="paragraph" w:styleId="Paragrafoelenco">
    <w:name w:val="List Paragraph"/>
    <w:basedOn w:val="Normale"/>
    <w:uiPriority w:val="34"/>
    <w:qFormat/>
    <w:rsid w:val="0060355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z.intra.cciaa.net\vdi\redirect\irene.langebner\Desktop\Briefpapi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Briefpapier.dotx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cciaa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Langebner Irene</dc:creator>
  <cp:keywords/>
  <dc:description/>
  <cp:lastModifiedBy>Langebner Irene</cp:lastModifiedBy>
  <cp:revision>4</cp:revision>
  <cp:lastPrinted>1899-12-31T23:00:00Z</cp:lastPrinted>
  <dcterms:created xsi:type="dcterms:W3CDTF">2024-09-23T13:48:00Z</dcterms:created>
  <dcterms:modified xsi:type="dcterms:W3CDTF">2024-09-24T06:22:00Z</dcterms:modified>
</cp:coreProperties>
</file>