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5"/>
        <w:gridCol w:w="851"/>
        <w:gridCol w:w="4876"/>
      </w:tblGrid>
      <w:tr w:rsidR="006D4B3E" w:rsidRPr="00A37A2A" w14:paraId="4D881F0C" w14:textId="77777777" w:rsidTr="00C65161">
        <w:trPr>
          <w:trHeight w:hRule="exact" w:val="1560"/>
        </w:trPr>
        <w:tc>
          <w:tcPr>
            <w:tcW w:w="4905" w:type="dxa"/>
          </w:tcPr>
          <w:p w14:paraId="433291B0" w14:textId="77777777" w:rsidR="006D4B3E" w:rsidRPr="002E6CFD" w:rsidRDefault="004A03C0" w:rsidP="0032014C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An die</w:t>
            </w:r>
          </w:p>
          <w:p w14:paraId="060BF41E" w14:textId="77777777" w:rsidR="006D4B3E" w:rsidRPr="002E6CFD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Mediationsstelle</w:t>
            </w:r>
          </w:p>
          <w:p w14:paraId="13A0DAF3" w14:textId="77777777" w:rsidR="006D4B3E" w:rsidRPr="002E6CFD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der Handelskammer Bozen</w:t>
            </w:r>
          </w:p>
          <w:p w14:paraId="1CFC4AA9" w14:textId="77777777" w:rsidR="006D4B3E" w:rsidRPr="002E6CFD" w:rsidRDefault="006D4B3E" w:rsidP="0032014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Südtiroler Straße 60</w:t>
            </w:r>
          </w:p>
          <w:p w14:paraId="15C8F995" w14:textId="77777777" w:rsidR="006D4B3E" w:rsidRPr="002E6CFD" w:rsidRDefault="006D4B3E" w:rsidP="0032014C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39100 Bozen</w:t>
            </w:r>
          </w:p>
        </w:tc>
        <w:tc>
          <w:tcPr>
            <w:tcW w:w="851" w:type="dxa"/>
          </w:tcPr>
          <w:p w14:paraId="5A1B87D8" w14:textId="77777777" w:rsidR="006D4B3E" w:rsidRPr="00A37A2A" w:rsidRDefault="006D4B3E" w:rsidP="0032014C">
            <w:pPr>
              <w:pStyle w:val="StandardZFK"/>
              <w:spacing w:before="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6D374494" w14:textId="77777777" w:rsidR="006D4B3E" w:rsidRPr="002E6CFD" w:rsidRDefault="006D4B3E" w:rsidP="0032014C">
            <w:pPr>
              <w:pStyle w:val="W0"/>
              <w:spacing w:before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Spett.le</w:t>
            </w:r>
          </w:p>
          <w:p w14:paraId="7C4EDD2B" w14:textId="77777777" w:rsidR="006D4B3E" w:rsidRPr="002E6CFD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Organismo di mediazione </w:t>
            </w:r>
          </w:p>
          <w:p w14:paraId="7887C11D" w14:textId="77777777" w:rsidR="006D4B3E" w:rsidRPr="002E6CFD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della Camera di commercio di Bolzano</w:t>
            </w:r>
          </w:p>
          <w:p w14:paraId="0B08778A" w14:textId="77777777" w:rsidR="006D4B3E" w:rsidRPr="002E6CFD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Via Alto Adige 60</w:t>
            </w:r>
          </w:p>
          <w:p w14:paraId="5EDEA24D" w14:textId="77777777" w:rsidR="006D4B3E" w:rsidRPr="002E6CFD" w:rsidRDefault="006D4B3E" w:rsidP="0032014C">
            <w:pPr>
              <w:pStyle w:val="W0"/>
              <w:spacing w:befor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39100 Bolzano</w:t>
            </w:r>
          </w:p>
          <w:p w14:paraId="1E055484" w14:textId="77777777" w:rsidR="006D4B3E" w:rsidRPr="002E6CFD" w:rsidRDefault="006D4B3E" w:rsidP="0032014C">
            <w:pPr>
              <w:spacing w:after="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</w:tr>
      <w:tr w:rsidR="006D4B3E" w:rsidRPr="00F32F59" w14:paraId="4562F859" w14:textId="77777777" w:rsidTr="00C65161">
        <w:tc>
          <w:tcPr>
            <w:tcW w:w="4905" w:type="dxa"/>
          </w:tcPr>
          <w:p w14:paraId="7A1BFA0E" w14:textId="77777777" w:rsidR="006D4B3E" w:rsidRPr="002E6CFD" w:rsidRDefault="00F32F59" w:rsidP="0032014C">
            <w:pPr>
              <w:pStyle w:val="1A"/>
              <w:spacing w:before="120"/>
              <w:jc w:val="center"/>
              <w:rPr>
                <w:rFonts w:ascii="Arial Narrow" w:hAnsi="Arial Narrow" w:cs="Arial"/>
                <w:sz w:val="22"/>
                <w:szCs w:val="22"/>
                <w:u w:val="none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none"/>
              </w:rPr>
              <w:t>ZUSTIMMUNG ZUM MEDIATIONSVERFAHREN</w:t>
            </w:r>
          </w:p>
          <w:p w14:paraId="1E54DE1A" w14:textId="77777777" w:rsidR="006D4B3E" w:rsidRPr="002E6CFD" w:rsidRDefault="006D4B3E" w:rsidP="00F32F59">
            <w:pPr>
              <w:pStyle w:val="1A"/>
              <w:spacing w:after="240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none"/>
              </w:rPr>
              <w:t>im Sinne der gesetzesvertretenden Verordnung Nr. 28 vom 04.03.2010</w:t>
            </w:r>
          </w:p>
        </w:tc>
        <w:tc>
          <w:tcPr>
            <w:tcW w:w="851" w:type="dxa"/>
          </w:tcPr>
          <w:p w14:paraId="38D95E64" w14:textId="77777777" w:rsidR="006D4B3E" w:rsidRPr="00A37A2A" w:rsidRDefault="006D4B3E" w:rsidP="0032014C">
            <w:pPr>
              <w:pStyle w:val="StandardZFK"/>
              <w:spacing w:before="120" w:after="36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0606FF18" w14:textId="77777777" w:rsidR="006D4B3E" w:rsidRPr="002E6CFD" w:rsidRDefault="00F32F59" w:rsidP="0032014C">
            <w:pPr>
              <w:pStyle w:val="1A"/>
              <w:spacing w:before="120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>ADESIONE ALLA PROCEDURA DI MEDIAZIONE</w:t>
            </w:r>
          </w:p>
          <w:p w14:paraId="5574EA40" w14:textId="77777777" w:rsidR="006D4B3E" w:rsidRPr="002E6CFD" w:rsidRDefault="006D4B3E" w:rsidP="00F32F59">
            <w:pPr>
              <w:pStyle w:val="1A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>ai sensi del decreto legislativo</w:t>
            </w:r>
          </w:p>
          <w:p w14:paraId="014B6B60" w14:textId="77777777" w:rsidR="006D4B3E" w:rsidRPr="002E6CFD" w:rsidRDefault="006D4B3E" w:rsidP="0032014C">
            <w:pPr>
              <w:pStyle w:val="1A"/>
              <w:spacing w:before="0"/>
              <w:jc w:val="center"/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none"/>
                <w:lang w:val="it-IT"/>
              </w:rPr>
              <w:t xml:space="preserve"> 04.03.2010, n. 28</w:t>
            </w:r>
          </w:p>
        </w:tc>
      </w:tr>
      <w:tr w:rsidR="000243CD" w:rsidRPr="006B2EF0" w14:paraId="504CCED2" w14:textId="77777777" w:rsidTr="0074453F">
        <w:tc>
          <w:tcPr>
            <w:tcW w:w="4905" w:type="dxa"/>
          </w:tcPr>
          <w:p w14:paraId="00DE4A33" w14:textId="77777777" w:rsidR="000243CD" w:rsidRPr="002E6CFD" w:rsidRDefault="000243CD" w:rsidP="0074453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Verfahrensnummer </w:t>
            </w:r>
            <w:r w:rsidRPr="002E6CFD">
              <w:rPr>
                <w:rFonts w:ascii="Arial Narrow" w:hAnsi="Arial Narrow" w:cs="Arial"/>
                <w:i/>
                <w:sz w:val="22"/>
                <w:szCs w:val="22"/>
              </w:rPr>
              <w:t>(Betreff des Einladungsschreibens)</w:t>
            </w:r>
          </w:p>
        </w:tc>
        <w:tc>
          <w:tcPr>
            <w:tcW w:w="851" w:type="dxa"/>
          </w:tcPr>
          <w:p w14:paraId="6AD139A0" w14:textId="77777777" w:rsidR="000243CD" w:rsidRPr="00A37A2A" w:rsidRDefault="000243CD" w:rsidP="0074453F">
            <w:pPr>
              <w:pStyle w:val="StandardZFK"/>
              <w:spacing w:befor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779CAAAE" w14:textId="77777777" w:rsidR="000243CD" w:rsidRPr="002E6CFD" w:rsidRDefault="000243CD" w:rsidP="0074453F">
            <w:pPr>
              <w:spacing w:after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Il/la sottoscritto/a </w:t>
            </w:r>
            <w:r w:rsidRPr="002E6CFD">
              <w:rPr>
                <w:rFonts w:ascii="Arial Narrow" w:hAnsi="Arial Narrow" w:cs="Arial"/>
                <w:i/>
                <w:sz w:val="22"/>
                <w:szCs w:val="22"/>
                <w:lang w:val="it-IT"/>
              </w:rPr>
              <w:t>(oggetto della lettera d‘invito)</w:t>
            </w:r>
          </w:p>
        </w:tc>
      </w:tr>
      <w:tr w:rsidR="000243CD" w:rsidRPr="00A37A2A" w14:paraId="7F9BD897" w14:textId="77777777" w:rsidTr="0074453F">
        <w:tc>
          <w:tcPr>
            <w:tcW w:w="10632" w:type="dxa"/>
            <w:gridSpan w:val="3"/>
          </w:tcPr>
          <w:p w14:paraId="2DA720A3" w14:textId="77777777" w:rsidR="000243CD" w:rsidRPr="002E6CFD" w:rsidRDefault="000243CD" w:rsidP="0074453F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fertigter"/>
                  <w:enabled/>
                  <w:calcOnExit w:val="0"/>
                  <w:statusText w:type="text" w:val="Vollständiger Name // Nome Completo"/>
                  <w:textInput>
                    <w:maxLength w:val="85"/>
                  </w:textInput>
                </w:ffData>
              </w:fldCha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30569ECE" w14:textId="77777777" w:rsidTr="00C65161">
        <w:tc>
          <w:tcPr>
            <w:tcW w:w="4905" w:type="dxa"/>
          </w:tcPr>
          <w:p w14:paraId="18D10EB8" w14:textId="77777777" w:rsidR="006D4B3E" w:rsidRPr="002E6CFD" w:rsidRDefault="006D4B3E" w:rsidP="006D7CD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Der/die Unterfertigte</w:t>
            </w:r>
          </w:p>
        </w:tc>
        <w:tc>
          <w:tcPr>
            <w:tcW w:w="851" w:type="dxa"/>
          </w:tcPr>
          <w:p w14:paraId="272E780B" w14:textId="77777777" w:rsidR="006D4B3E" w:rsidRPr="00A37A2A" w:rsidRDefault="006D4B3E" w:rsidP="006D7CD0">
            <w:pPr>
              <w:pStyle w:val="StandardZFK"/>
              <w:spacing w:befor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CC0179C" w14:textId="77777777" w:rsidR="006D4B3E" w:rsidRPr="002E6CFD" w:rsidRDefault="006D4B3E" w:rsidP="006D7CD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Il/la </w:t>
            </w: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sottoscritto</w:t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t>/a</w:t>
            </w:r>
          </w:p>
        </w:tc>
      </w:tr>
      <w:tr w:rsidR="006D4B3E" w:rsidRPr="00A37A2A" w14:paraId="3C09F22C" w14:textId="77777777" w:rsidTr="00C65161">
        <w:tc>
          <w:tcPr>
            <w:tcW w:w="10632" w:type="dxa"/>
            <w:gridSpan w:val="3"/>
          </w:tcPr>
          <w:p w14:paraId="0617043B" w14:textId="77777777" w:rsidR="006D4B3E" w:rsidRPr="002E6CFD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fertigter"/>
                  <w:enabled/>
                  <w:calcOnExit w:val="0"/>
                  <w:statusText w:type="text" w:val="Vollständiger Name // Nome Completo"/>
                  <w:textInput>
                    <w:maxLength w:val="85"/>
                  </w:textInput>
                </w:ffData>
              </w:fldChar>
            </w:r>
            <w:bookmarkStart w:id="0" w:name="Unterfertigter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0"/>
            <w:r w:rsidR="00A37A2A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6CDE2530" w14:textId="77777777" w:rsidTr="00C65161">
        <w:tc>
          <w:tcPr>
            <w:tcW w:w="4905" w:type="dxa"/>
          </w:tcPr>
          <w:p w14:paraId="649C584D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Steuernummer</w:t>
            </w:r>
          </w:p>
        </w:tc>
        <w:tc>
          <w:tcPr>
            <w:tcW w:w="851" w:type="dxa"/>
          </w:tcPr>
          <w:p w14:paraId="5CF46567" w14:textId="77777777" w:rsidR="006D4B3E" w:rsidRPr="00A37A2A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26E2FBAF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</w:t>
            </w:r>
          </w:p>
        </w:tc>
      </w:tr>
      <w:tr w:rsidR="006D4B3E" w:rsidRPr="00A37A2A" w14:paraId="072FA2BF" w14:textId="77777777" w:rsidTr="00C65161">
        <w:tc>
          <w:tcPr>
            <w:tcW w:w="10632" w:type="dxa"/>
            <w:gridSpan w:val="3"/>
          </w:tcPr>
          <w:p w14:paraId="2145A09E" w14:textId="77777777" w:rsidR="006D4B3E" w:rsidRPr="002E6CFD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Steuernummer // Codice Fiscale"/>
                  <w:textInput>
                    <w:maxLength w:val="16"/>
                  </w:textInput>
                </w:ffData>
              </w:fldCha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="00A37A2A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6B2EF0" w14:paraId="5AF2E85C" w14:textId="77777777" w:rsidTr="00C65161">
        <w:tc>
          <w:tcPr>
            <w:tcW w:w="4905" w:type="dxa"/>
          </w:tcPr>
          <w:p w14:paraId="49832897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wohnhaft in / PLZ / Ort</w:t>
            </w:r>
            <w:r w:rsidR="0031311C" w:rsidRPr="002E6CFD">
              <w:rPr>
                <w:rFonts w:ascii="Arial Narrow" w:hAnsi="Arial Narrow" w:cs="Arial"/>
                <w:sz w:val="22"/>
                <w:szCs w:val="22"/>
              </w:rPr>
              <w:t xml:space="preserve"> / Provinz</w:t>
            </w:r>
          </w:p>
        </w:tc>
        <w:tc>
          <w:tcPr>
            <w:tcW w:w="851" w:type="dxa"/>
          </w:tcPr>
          <w:p w14:paraId="47B91354" w14:textId="77777777" w:rsidR="006D4B3E" w:rsidRPr="0031311C" w:rsidRDefault="006D4B3E" w:rsidP="006D7CD0">
            <w:pPr>
              <w:spacing w:before="240"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14:paraId="22275BA1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residente in / CAP / </w:t>
            </w:r>
            <w:r w:rsidR="0031311C"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località / Provincia</w:t>
            </w:r>
          </w:p>
        </w:tc>
      </w:tr>
      <w:tr w:rsidR="006D4B3E" w:rsidRPr="00A37A2A" w14:paraId="3D2FE3F0" w14:textId="77777777" w:rsidTr="00C65161">
        <w:tc>
          <w:tcPr>
            <w:tcW w:w="10632" w:type="dxa"/>
            <w:gridSpan w:val="3"/>
          </w:tcPr>
          <w:p w14:paraId="33C8E618" w14:textId="77777777" w:rsidR="006D4B3E" w:rsidRPr="002E6CFD" w:rsidRDefault="003C08C5" w:rsidP="00A37A2A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="00A37A2A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421FCD6F" w14:textId="77777777" w:rsidTr="00C65161">
        <w:tc>
          <w:tcPr>
            <w:tcW w:w="4905" w:type="dxa"/>
          </w:tcPr>
          <w:p w14:paraId="71483105" w14:textId="77777777" w:rsidR="006D4B3E" w:rsidRPr="002E6CFD" w:rsidRDefault="006D4B3E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Straße</w:t>
            </w:r>
          </w:p>
        </w:tc>
        <w:tc>
          <w:tcPr>
            <w:tcW w:w="851" w:type="dxa"/>
          </w:tcPr>
          <w:p w14:paraId="798D8DEA" w14:textId="77777777" w:rsidR="006D4B3E" w:rsidRPr="00A37A2A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468A4903" w14:textId="77777777" w:rsidR="006D4B3E" w:rsidRPr="002E6CFD" w:rsidRDefault="006D4B3E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6D4B3E" w:rsidRPr="00A37A2A" w14:paraId="2CDE454D" w14:textId="77777777" w:rsidTr="00C65161">
        <w:tc>
          <w:tcPr>
            <w:tcW w:w="10632" w:type="dxa"/>
            <w:gridSpan w:val="3"/>
          </w:tcPr>
          <w:p w14:paraId="5918F0E4" w14:textId="77777777" w:rsidR="006D4B3E" w:rsidRPr="002E6CFD" w:rsidRDefault="003C08C5" w:rsidP="00B10654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1" w:name="Straße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"/>
            <w:r w:rsidR="00B10654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32014C" w:rsidRPr="006B2EF0" w14:paraId="5B48DF38" w14:textId="77777777" w:rsidTr="00C65161">
        <w:tc>
          <w:tcPr>
            <w:tcW w:w="4905" w:type="dxa"/>
          </w:tcPr>
          <w:p w14:paraId="66157915" w14:textId="77777777" w:rsidR="0032014C" w:rsidRPr="002E6CFD" w:rsidRDefault="0032014C" w:rsidP="006D7CD0">
            <w:pPr>
              <w:pStyle w:val="W0"/>
              <w:rPr>
                <w:rFonts w:ascii="Arial Narrow" w:hAnsi="Arial Narrow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Telefonnummer und E-mail-Adresse</w:t>
            </w:r>
          </w:p>
        </w:tc>
        <w:tc>
          <w:tcPr>
            <w:tcW w:w="851" w:type="dxa"/>
          </w:tcPr>
          <w:p w14:paraId="60D2F9DC" w14:textId="77777777" w:rsidR="0032014C" w:rsidRPr="0032014C" w:rsidRDefault="0032014C" w:rsidP="006D7CD0">
            <w:pPr>
              <w:pStyle w:val="StandardZFK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18C867F5" w14:textId="77777777" w:rsidR="0032014C" w:rsidRPr="002E6CFD" w:rsidRDefault="0032014C" w:rsidP="006D7CD0">
            <w:pPr>
              <w:pStyle w:val="W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 e indirizzo E-mail</w:t>
            </w:r>
          </w:p>
        </w:tc>
      </w:tr>
      <w:tr w:rsidR="0032014C" w:rsidRPr="00A37A2A" w14:paraId="7526BF3B" w14:textId="77777777" w:rsidTr="00C65161">
        <w:tc>
          <w:tcPr>
            <w:tcW w:w="10632" w:type="dxa"/>
            <w:gridSpan w:val="3"/>
          </w:tcPr>
          <w:p w14:paraId="15A8508C" w14:textId="77777777" w:rsidR="0032014C" w:rsidRPr="002E6CFD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TelMail"/>
                  <w:enabled/>
                  <w:calcOnExit w:val="0"/>
                  <w:helpText w:type="text" w:val="Telefonnummer und E-mail-Adresse // Numero di telefono e indirizzo E-mail"/>
                  <w:statusText w:type="text" w:val="Telefonnummer und E-mail-Adresse // Numero di telefono e indirizzo E-mail"/>
                  <w:textInput>
                    <w:maxLength w:val="85"/>
                  </w:textInput>
                </w:ffData>
              </w:fldChar>
            </w:r>
            <w:bookmarkStart w:id="2" w:name="TelMail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"/>
            <w:r w:rsidR="0032014C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FE2A6E" w:rsidRPr="006B2EF0" w14:paraId="0D61391F" w14:textId="77777777" w:rsidTr="00C65161">
        <w:tc>
          <w:tcPr>
            <w:tcW w:w="4905" w:type="dxa"/>
          </w:tcPr>
          <w:p w14:paraId="6A83395C" w14:textId="77777777" w:rsidR="00FE2A6E" w:rsidRPr="002E6CFD" w:rsidRDefault="00FE2A6E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Weitere </w:t>
            </w:r>
            <w:r w:rsidR="00F32F59"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>Zustimmende</w:t>
            </w:r>
            <w:r w:rsidR="00BC38E6"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(Name/Adresse/Steuernummer)</w:t>
            </w:r>
          </w:p>
        </w:tc>
        <w:tc>
          <w:tcPr>
            <w:tcW w:w="851" w:type="dxa"/>
          </w:tcPr>
          <w:p w14:paraId="473C733C" w14:textId="77777777" w:rsidR="00FE2A6E" w:rsidRPr="00A37A2A" w:rsidRDefault="00FE2A6E" w:rsidP="006D7CD0">
            <w:pPr>
              <w:pStyle w:val="StandardZFK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751DA574" w14:textId="77777777" w:rsidR="00FE2A6E" w:rsidRPr="002E6CFD" w:rsidRDefault="00FE2A6E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Ulteriori </w:t>
            </w:r>
            <w:r w:rsidR="00F32F59" w:rsidRPr="002E6CFD">
              <w:rPr>
                <w:rFonts w:ascii="Arial Narrow" w:hAnsi="Arial Narrow" w:cs="Arial"/>
                <w:sz w:val="22"/>
                <w:szCs w:val="22"/>
              </w:rPr>
              <w:t>aderenti</w:t>
            </w:r>
            <w:r w:rsidR="00BC38E6" w:rsidRPr="002E6CFD">
              <w:rPr>
                <w:rFonts w:ascii="Arial Narrow" w:hAnsi="Arial Narrow" w:cs="Arial"/>
                <w:sz w:val="22"/>
                <w:szCs w:val="22"/>
              </w:rPr>
              <w:t xml:space="preserve"> (Nome/Indirizzo/Codice Fiscale)</w:t>
            </w:r>
          </w:p>
        </w:tc>
      </w:tr>
      <w:tr w:rsidR="00FE2A6E" w:rsidRPr="00FE2A6E" w14:paraId="1B4D6091" w14:textId="77777777" w:rsidTr="00C65161">
        <w:tc>
          <w:tcPr>
            <w:tcW w:w="10632" w:type="dxa"/>
            <w:gridSpan w:val="3"/>
          </w:tcPr>
          <w:p w14:paraId="65D915FA" w14:textId="77777777" w:rsidR="00FE2A6E" w:rsidRPr="002E6CFD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 xml:space="preserve">1. 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3" w:name="MehrAntragssteller1"/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3"/>
            <w:r w:rsidR="00FE2A6E" w:rsidRPr="002E6CFD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42D0F1B" w14:textId="77777777" w:rsidR="00B64CC9" w:rsidRPr="002E6CFD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 xml:space="preserve">2. 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4" w:name="MehrAntragssteller2"/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4"/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5FA95F3D" w14:textId="77777777" w:rsidR="00B64CC9" w:rsidRPr="002E6CFD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 xml:space="preserve">3. 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5" w:name="MehrAntragssteller3"/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5"/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7FB79E98" w14:textId="77777777" w:rsidR="00B64CC9" w:rsidRPr="002E6CFD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 xml:space="preserve">4. 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4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6" w:name="MehrAntragssteller4"/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6"/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424C1B97" w14:textId="77777777" w:rsidR="00B64CC9" w:rsidRPr="002E6CFD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 xml:space="preserve">5. 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5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7" w:name="MehrAntragssteller5"/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7"/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7CCB38C2" w14:textId="77777777" w:rsidR="00B64CC9" w:rsidRPr="002E6CFD" w:rsidRDefault="00B64CC9" w:rsidP="0032014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 xml:space="preserve">6. 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MehrAntragssteller6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r Antragssteller (Name/Adresse/Steuernummer) //  Ulteriore istante (Nome/Indirizzo/Codice Fiscale)"/>
                  <w:textInput>
                    <w:maxLength w:val="85"/>
                  </w:textInput>
                </w:ffData>
              </w:fldChar>
            </w:r>
            <w:bookmarkStart w:id="8" w:name="MehrAntragssteller6"/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3C08C5" w:rsidRPr="002E6CF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"/>
            <w:r w:rsidRPr="002E6CFD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  <w:tr w:rsidR="006D4B3E" w:rsidRPr="00E20BB4" w14:paraId="2E20C36E" w14:textId="77777777" w:rsidTr="00C65161">
        <w:tc>
          <w:tcPr>
            <w:tcW w:w="4905" w:type="dxa"/>
          </w:tcPr>
          <w:p w14:paraId="027E5859" w14:textId="77777777" w:rsidR="006D4B3E" w:rsidRPr="002E6CFD" w:rsidRDefault="003C08C5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BE55AF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="00BE55AF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  <w:bookmarkEnd w:id="9"/>
            <w:r w:rsidR="006D4B3E"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persönlich</w:t>
            </w:r>
          </w:p>
          <w:p w14:paraId="440FEE40" w14:textId="77777777" w:rsidR="006D4B3E" w:rsidRPr="002E6CFD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BE55AF">
              <w:rPr>
                <w:rFonts w:ascii="Arial Narrow" w:hAnsi="Arial Narrow" w:cs="Arial"/>
                <w:sz w:val="22"/>
                <w:szCs w:val="22"/>
              </w:rPr>
            </w:r>
            <w:r w:rsidR="00BE55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I</w:t>
            </w:r>
            <w:r w:rsidR="006D4B3E"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>nhaber</w:t>
            </w: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>/</w:t>
            </w:r>
            <w:r w:rsidR="00E20BB4">
              <w:rPr>
                <w:rFonts w:ascii="Arial Narrow" w:hAnsi="Arial Narrow" w:cs="Arial"/>
                <w:sz w:val="22"/>
                <w:szCs w:val="22"/>
                <w:lang w:val="de-DE"/>
              </w:rPr>
              <w:t>in oder</w:t>
            </w:r>
            <w:r w:rsidR="006D4B3E"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gesetzliche</w:t>
            </w:r>
            <w:r w:rsidR="00E20BB4">
              <w:rPr>
                <w:rFonts w:ascii="Arial Narrow" w:hAnsi="Arial Narrow" w:cs="Arial"/>
                <w:sz w:val="22"/>
                <w:szCs w:val="22"/>
                <w:lang w:val="de-DE"/>
              </w:rPr>
              <w:t>/</w:t>
            </w:r>
            <w:r w:rsidR="006D4B3E"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>r Vertreter</w:t>
            </w:r>
            <w:r w:rsidR="00E20BB4">
              <w:rPr>
                <w:rFonts w:ascii="Arial Narrow" w:hAnsi="Arial Narrow" w:cs="Arial"/>
                <w:sz w:val="22"/>
                <w:szCs w:val="22"/>
                <w:lang w:val="de-DE"/>
              </w:rPr>
              <w:t>in/Vertreter</w:t>
            </w:r>
            <w:r w:rsidR="006D4B3E"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des Unternehmens</w:t>
            </w:r>
          </w:p>
          <w:p w14:paraId="3233F5A1" w14:textId="77777777" w:rsidR="009717AD" w:rsidRPr="002E6CFD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instrText xml:space="preserve"> FORMCHECKBOX </w:instrText>
            </w:r>
            <w:r w:rsidR="00BE55AF">
              <w:rPr>
                <w:rFonts w:ascii="Arial Narrow" w:hAnsi="Arial Narrow" w:cs="Arial"/>
                <w:sz w:val="22"/>
                <w:szCs w:val="22"/>
                <w:lang w:val="de-DE"/>
              </w:rPr>
            </w:r>
            <w:r w:rsidR="00BE55AF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separate"/>
            </w: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fldChar w:fldCharType="end"/>
            </w:r>
            <w:bookmarkEnd w:id="11"/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ab/>
              <w:t>Sachwalter/</w:t>
            </w:r>
            <w:r w:rsidR="00E20BB4">
              <w:rPr>
                <w:rFonts w:ascii="Arial Narrow" w:hAnsi="Arial Narrow" w:cs="Arial"/>
                <w:sz w:val="22"/>
                <w:szCs w:val="22"/>
                <w:lang w:val="de-DE"/>
              </w:rPr>
              <w:t>in,</w:t>
            </w: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Kurator</w:t>
            </w:r>
            <w:r w:rsidR="00E20BB4">
              <w:rPr>
                <w:rFonts w:ascii="Arial Narrow" w:hAnsi="Arial Narrow" w:cs="Arial"/>
                <w:sz w:val="22"/>
                <w:szCs w:val="22"/>
                <w:lang w:val="de-DE"/>
              </w:rPr>
              <w:t>/in oder andere von:</w:t>
            </w:r>
          </w:p>
        </w:tc>
        <w:tc>
          <w:tcPr>
            <w:tcW w:w="851" w:type="dxa"/>
          </w:tcPr>
          <w:p w14:paraId="0E62ECF2" w14:textId="77777777" w:rsidR="006D4B3E" w:rsidRPr="00A37A2A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0428B006" w14:textId="77777777" w:rsidR="006D4B3E" w:rsidRPr="002E6CFD" w:rsidRDefault="009717AD" w:rsidP="009717AD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2E6CFD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55AF">
              <w:rPr>
                <w:rFonts w:ascii="Arial Narrow" w:hAnsi="Arial Narrow" w:cs="Arial"/>
                <w:sz w:val="22"/>
                <w:szCs w:val="22"/>
              </w:rPr>
            </w:r>
            <w:r w:rsidR="00BE55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  <w:r w:rsidR="006D4B3E" w:rsidRPr="002E6CFD">
              <w:rPr>
                <w:rFonts w:ascii="Arial Narrow" w:hAnsi="Arial Narrow" w:cs="Arial"/>
                <w:sz w:val="22"/>
                <w:szCs w:val="22"/>
              </w:rPr>
              <w:tab/>
              <w:t>in proprio</w:t>
            </w:r>
          </w:p>
          <w:p w14:paraId="27F57AD2" w14:textId="77777777" w:rsidR="006D4B3E" w:rsidRPr="002E6CFD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2E6CFD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55AF">
              <w:rPr>
                <w:rFonts w:ascii="Arial Narrow" w:hAnsi="Arial Narrow" w:cs="Arial"/>
                <w:sz w:val="22"/>
                <w:szCs w:val="22"/>
              </w:rPr>
            </w:r>
            <w:r w:rsidR="00BE55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  <w:r w:rsidRPr="002E6CFD">
              <w:rPr>
                <w:rFonts w:ascii="Arial Narrow" w:hAnsi="Arial Narrow" w:cs="Arial"/>
                <w:sz w:val="22"/>
                <w:szCs w:val="22"/>
              </w:rPr>
              <w:tab/>
            </w:r>
            <w:r w:rsidR="006D4B3E" w:rsidRPr="002E6CFD">
              <w:rPr>
                <w:rFonts w:ascii="Arial Narrow" w:hAnsi="Arial Narrow" w:cs="Arial"/>
                <w:sz w:val="22"/>
                <w:szCs w:val="22"/>
              </w:rPr>
              <w:t>titolare o legale rappresentante dell’impresa</w:t>
            </w:r>
            <w:r w:rsidR="00C81B9C">
              <w:rPr>
                <w:rFonts w:ascii="Arial Narrow" w:hAnsi="Arial Narrow" w:cs="Arial"/>
                <w:sz w:val="22"/>
                <w:szCs w:val="22"/>
              </w:rPr>
              <w:br/>
            </w:r>
          </w:p>
          <w:p w14:paraId="0F759D50" w14:textId="77777777" w:rsidR="009717AD" w:rsidRPr="002E6CFD" w:rsidRDefault="009717AD" w:rsidP="009717AD">
            <w:pPr>
              <w:pStyle w:val="Corpodeltesto3"/>
              <w:tabs>
                <w:tab w:val="left" w:pos="374"/>
              </w:tabs>
              <w:spacing w:before="120" w:after="120"/>
              <w:ind w:left="255" w:hanging="255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2E6CFD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55AF">
              <w:rPr>
                <w:rFonts w:ascii="Arial Narrow" w:hAnsi="Arial Narrow" w:cs="Arial"/>
                <w:sz w:val="22"/>
                <w:szCs w:val="22"/>
              </w:rPr>
            </w:r>
            <w:r w:rsidR="00BE55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  <w:r w:rsidRPr="002E6CFD">
              <w:rPr>
                <w:rFonts w:ascii="Arial Narrow" w:hAnsi="Arial Narrow" w:cs="Arial"/>
                <w:sz w:val="22"/>
                <w:szCs w:val="22"/>
              </w:rPr>
              <w:tab/>
              <w:t>Amministratore</w:t>
            </w:r>
            <w:r w:rsidR="00E20BB4">
              <w:rPr>
                <w:rFonts w:ascii="Arial Narrow" w:hAnsi="Arial Narrow" w:cs="Arial"/>
                <w:sz w:val="22"/>
                <w:szCs w:val="22"/>
              </w:rPr>
              <w:t>/Amministratrice</w:t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 di sostegno</w:t>
            </w:r>
            <w:r w:rsidR="00E20BB4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 Curatore</w:t>
            </w:r>
            <w:r w:rsidR="00E20BB4">
              <w:rPr>
                <w:rFonts w:ascii="Arial Narrow" w:hAnsi="Arial Narrow" w:cs="Arial"/>
                <w:sz w:val="22"/>
                <w:szCs w:val="22"/>
              </w:rPr>
              <w:t>/Curatrice o altro di:</w:t>
            </w:r>
          </w:p>
        </w:tc>
      </w:tr>
      <w:tr w:rsidR="009717AD" w:rsidRPr="006B2EF0" w14:paraId="44E15B12" w14:textId="77777777" w:rsidTr="00C65161">
        <w:tc>
          <w:tcPr>
            <w:tcW w:w="4905" w:type="dxa"/>
          </w:tcPr>
          <w:p w14:paraId="39F623BC" w14:textId="77777777" w:rsidR="009717AD" w:rsidRPr="002E6CFD" w:rsidRDefault="009717AD" w:rsidP="0088196C">
            <w:pPr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Name oder Firmenbezeichnung</w:t>
            </w:r>
          </w:p>
        </w:tc>
        <w:tc>
          <w:tcPr>
            <w:tcW w:w="851" w:type="dxa"/>
          </w:tcPr>
          <w:p w14:paraId="32C5B5CB" w14:textId="77777777" w:rsidR="009717AD" w:rsidRPr="00433EFB" w:rsidRDefault="009717AD" w:rsidP="0088196C">
            <w:pPr>
              <w:pStyle w:val="StandardZFK"/>
              <w:spacing w:before="12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65DC060F" w14:textId="77777777" w:rsidR="009717AD" w:rsidRPr="002E6CFD" w:rsidRDefault="009717AD" w:rsidP="0088196C">
            <w:pPr>
              <w:spacing w:before="120" w:after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Nome o denominazione dell‘impresa</w:t>
            </w:r>
          </w:p>
        </w:tc>
      </w:tr>
      <w:tr w:rsidR="009717AD" w:rsidRPr="00A37A2A" w14:paraId="172A5B1D" w14:textId="77777777" w:rsidTr="00C65161">
        <w:tc>
          <w:tcPr>
            <w:tcW w:w="10632" w:type="dxa"/>
            <w:gridSpan w:val="3"/>
          </w:tcPr>
          <w:p w14:paraId="146F916A" w14:textId="77777777" w:rsidR="009717AD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Name_Firma"/>
                  <w:enabled/>
                  <w:calcOnExit w:val="0"/>
                  <w:statusText w:type="text" w:val="Hier evtl. den Namen bzw. die Firmenbezeichnung angeben // Qui ev. inserire il nome o la denominazione dell'impresa"/>
                  <w:textInput>
                    <w:maxLength w:val="85"/>
                  </w:textInput>
                </w:ffData>
              </w:fldChar>
            </w:r>
            <w:bookmarkStart w:id="15" w:name="Name_Firma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5"/>
            <w:r w:rsidR="009717AD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5E97473F" w14:textId="77777777" w:rsidTr="00C65161">
        <w:tc>
          <w:tcPr>
            <w:tcW w:w="4905" w:type="dxa"/>
          </w:tcPr>
          <w:p w14:paraId="4EF62593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Steuernummer / Mehrwertsteuernummer</w:t>
            </w:r>
          </w:p>
        </w:tc>
        <w:tc>
          <w:tcPr>
            <w:tcW w:w="851" w:type="dxa"/>
          </w:tcPr>
          <w:p w14:paraId="540C6187" w14:textId="77777777" w:rsidR="006D4B3E" w:rsidRPr="00A37A2A" w:rsidRDefault="006D4B3E" w:rsidP="006D7CD0">
            <w:pPr>
              <w:spacing w:before="240" w:after="0"/>
              <w:jc w:val="center"/>
              <w:rPr>
                <w:rFonts w:ascii="Arial Narrow" w:hAnsi="Arial Narrow"/>
                <w:i/>
                <w:sz w:val="24"/>
                <w:szCs w:val="24"/>
                <w:lang w:val="it-IT"/>
              </w:rPr>
            </w:pPr>
          </w:p>
        </w:tc>
        <w:tc>
          <w:tcPr>
            <w:tcW w:w="4876" w:type="dxa"/>
          </w:tcPr>
          <w:p w14:paraId="7A064BCF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 / partita IVA</w:t>
            </w:r>
          </w:p>
        </w:tc>
      </w:tr>
      <w:tr w:rsidR="001A6A16" w:rsidRPr="00A37A2A" w14:paraId="3268E476" w14:textId="77777777" w:rsidTr="00C65161">
        <w:tc>
          <w:tcPr>
            <w:tcW w:w="10632" w:type="dxa"/>
            <w:gridSpan w:val="3"/>
          </w:tcPr>
          <w:p w14:paraId="6C95303F" w14:textId="77777777" w:rsidR="001A6A16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euernummer"/>
                  <w:enabled/>
                  <w:calcOnExit w:val="0"/>
                  <w:statusText w:type="text" w:val="Steuernummer oder Mehrwertsteuernummer // Codice fiscale o Partita IVA"/>
                  <w:textInput>
                    <w:maxLength w:val="16"/>
                  </w:textInput>
                </w:ffData>
              </w:fldChar>
            </w:r>
            <w:bookmarkStart w:id="16" w:name="Steuernummer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6"/>
            <w:r w:rsidR="001A6A16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6B2EF0" w14:paraId="7B2FEED1" w14:textId="77777777" w:rsidTr="00C65161">
        <w:tc>
          <w:tcPr>
            <w:tcW w:w="4905" w:type="dxa"/>
          </w:tcPr>
          <w:p w14:paraId="7D115B34" w14:textId="77777777" w:rsidR="006D4B3E" w:rsidRPr="002E6CFD" w:rsidRDefault="001A6A16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wohnhaft in oder </w:t>
            </w:r>
            <w:r w:rsidR="006D4B3E" w:rsidRPr="002E6CFD">
              <w:rPr>
                <w:rFonts w:ascii="Arial Narrow" w:hAnsi="Arial Narrow" w:cs="Arial"/>
                <w:sz w:val="22"/>
                <w:szCs w:val="22"/>
              </w:rPr>
              <w:t xml:space="preserve">mit Sitz in </w:t>
            </w:r>
            <w:r w:rsidR="00D71BB9" w:rsidRPr="002E6CFD">
              <w:rPr>
                <w:rFonts w:ascii="Arial Narrow" w:hAnsi="Arial Narrow" w:cs="Arial"/>
                <w:sz w:val="22"/>
                <w:szCs w:val="22"/>
              </w:rPr>
              <w:t>PLZ / Ort / Provinz</w:t>
            </w:r>
          </w:p>
        </w:tc>
        <w:tc>
          <w:tcPr>
            <w:tcW w:w="851" w:type="dxa"/>
          </w:tcPr>
          <w:p w14:paraId="1DE4E004" w14:textId="77777777" w:rsidR="006D4B3E" w:rsidRPr="00A37A2A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7072B252" w14:textId="77777777" w:rsidR="006D4B3E" w:rsidRPr="002E6CFD" w:rsidRDefault="001A6A16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residente a o </w:t>
            </w:r>
            <w:r w:rsidR="006D4B3E"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con sede in </w:t>
            </w:r>
            <w:r w:rsidR="00D71BB9"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CAP / località / Provincia</w:t>
            </w:r>
          </w:p>
        </w:tc>
      </w:tr>
      <w:tr w:rsidR="001A6A16" w:rsidRPr="00A37A2A" w14:paraId="3D2ADAAA" w14:textId="77777777" w:rsidTr="00C65161">
        <w:tc>
          <w:tcPr>
            <w:tcW w:w="10632" w:type="dxa"/>
            <w:gridSpan w:val="3"/>
          </w:tcPr>
          <w:p w14:paraId="78E9D204" w14:textId="77777777" w:rsidR="001A6A16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itz"/>
                  <w:enabled/>
                  <w:calcOnExit w:val="0"/>
                  <w:statusText w:type="text" w:val="PLZ, Ort und Provinz // CAP, Località e Provincia"/>
                  <w:textInput>
                    <w:maxLength w:val="85"/>
                  </w:textInput>
                </w:ffData>
              </w:fldChar>
            </w:r>
            <w:bookmarkStart w:id="17" w:name="Sitz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7"/>
            <w:r w:rsidR="001A6A16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2A1111" w:rsidRPr="00A37A2A" w14:paraId="42D81EDA" w14:textId="77777777" w:rsidTr="00C65161">
        <w:tc>
          <w:tcPr>
            <w:tcW w:w="4905" w:type="dxa"/>
          </w:tcPr>
          <w:p w14:paraId="3013854C" w14:textId="77777777" w:rsidR="002A1111" w:rsidRPr="002E6CFD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Straße</w:t>
            </w:r>
          </w:p>
        </w:tc>
        <w:tc>
          <w:tcPr>
            <w:tcW w:w="851" w:type="dxa"/>
          </w:tcPr>
          <w:p w14:paraId="77ED90C5" w14:textId="77777777" w:rsidR="002A1111" w:rsidRPr="00A37A2A" w:rsidRDefault="002A1111" w:rsidP="006D7CD0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6FD7BF70" w14:textId="77777777" w:rsidR="002A1111" w:rsidRPr="002E6CFD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</w:tr>
      <w:tr w:rsidR="002A1111" w:rsidRPr="00A37A2A" w14:paraId="29393DC9" w14:textId="77777777" w:rsidTr="00C65161">
        <w:tc>
          <w:tcPr>
            <w:tcW w:w="10632" w:type="dxa"/>
            <w:gridSpan w:val="3"/>
          </w:tcPr>
          <w:p w14:paraId="78247213" w14:textId="77777777" w:rsidR="002A1111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Straße2"/>
                  <w:enabled/>
                  <w:calcOnExit w:val="0"/>
                  <w:statusText w:type="text" w:val="Straße // Via"/>
                  <w:textInput>
                    <w:maxLength w:val="85"/>
                  </w:textInput>
                </w:ffData>
              </w:fldChar>
            </w:r>
            <w:bookmarkStart w:id="18" w:name="Straße2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18"/>
            <w:r w:rsidR="002A1111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6B2EF0" w14:paraId="7458399D" w14:textId="77777777" w:rsidTr="00C65161">
        <w:tc>
          <w:tcPr>
            <w:tcW w:w="4905" w:type="dxa"/>
          </w:tcPr>
          <w:p w14:paraId="14041DAA" w14:textId="77777777" w:rsidR="006D4B3E" w:rsidRPr="002E6CFD" w:rsidRDefault="002A1111" w:rsidP="002A1111">
            <w:pPr>
              <w:pStyle w:val="1L"/>
              <w:rPr>
                <w:rFonts w:ascii="Arial Narrow" w:hAnsi="Arial Narrow"/>
                <w:sz w:val="22"/>
                <w:szCs w:val="22"/>
              </w:rPr>
            </w:pPr>
            <w:bookmarkStart w:id="19" w:name="_Hlk1122015"/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Empfängerkodex oder PEC für elektronische </w:t>
            </w:r>
            <w:r w:rsidR="007F7B0F" w:rsidRPr="002E6CFD">
              <w:rPr>
                <w:rFonts w:ascii="Arial Narrow" w:hAnsi="Arial Narrow" w:cs="Arial"/>
                <w:sz w:val="22"/>
                <w:szCs w:val="22"/>
              </w:rPr>
              <w:t>Fakturierung</w:t>
            </w:r>
          </w:p>
        </w:tc>
        <w:tc>
          <w:tcPr>
            <w:tcW w:w="851" w:type="dxa"/>
          </w:tcPr>
          <w:p w14:paraId="7CF2CDD5" w14:textId="77777777" w:rsidR="006D4B3E" w:rsidRPr="002A1111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09CF64BC" w14:textId="77777777" w:rsidR="006D4B3E" w:rsidRPr="002E6CFD" w:rsidRDefault="002A1111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Codice Destinatario</w:t>
            </w:r>
            <w:r w:rsidR="007F7B0F"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 xml:space="preserve"> o PEC per la fatturazione elettronica</w:t>
            </w:r>
          </w:p>
        </w:tc>
      </w:tr>
      <w:bookmarkEnd w:id="19"/>
      <w:tr w:rsidR="001A6A16" w:rsidRPr="00A37A2A" w14:paraId="657CA4CE" w14:textId="77777777" w:rsidTr="00C65161">
        <w:tc>
          <w:tcPr>
            <w:tcW w:w="10632" w:type="dxa"/>
            <w:gridSpan w:val="3"/>
          </w:tcPr>
          <w:p w14:paraId="77A73A83" w14:textId="77777777" w:rsidR="001A6A16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Rechnung"/>
                  <w:enabled/>
                  <w:calcOnExit w:val="0"/>
                  <w:statusText w:type="text" w:val="Empfängerkodex oder PEC für elektronische Fakturierung // Codice Destinatario o PEC per la fatturazione elettronica"/>
                  <w:textInput>
                    <w:maxLength w:val="85"/>
                  </w:textInput>
                </w:ffData>
              </w:fldChar>
            </w:r>
            <w:bookmarkStart w:id="20" w:name="ERechnung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0"/>
            <w:r w:rsidR="001A6A16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6B2EF0" w14:paraId="64039292" w14:textId="77777777" w:rsidTr="00C65161">
        <w:tc>
          <w:tcPr>
            <w:tcW w:w="4905" w:type="dxa"/>
          </w:tcPr>
          <w:p w14:paraId="79CB5E5B" w14:textId="77777777" w:rsidR="006D4B3E" w:rsidRPr="002E6CFD" w:rsidRDefault="006D4B3E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b/>
                <w:sz w:val="22"/>
                <w:szCs w:val="22"/>
              </w:rPr>
              <w:t xml:space="preserve">gibt an, </w:t>
            </w:r>
            <w:r w:rsidR="00AE3B68" w:rsidRPr="002E6CFD">
              <w:rPr>
                <w:rFonts w:ascii="Arial Narrow" w:hAnsi="Arial Narrow" w:cs="Arial"/>
                <w:b/>
                <w:sz w:val="22"/>
                <w:szCs w:val="22"/>
              </w:rPr>
              <w:t>gemäß GVD 28/2010, durch folgende</w:t>
            </w:r>
            <w:r w:rsidR="00D5061F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="00AE3B68" w:rsidRPr="002E6CFD">
              <w:rPr>
                <w:rFonts w:ascii="Arial Narrow" w:hAnsi="Arial Narrow" w:cs="Arial"/>
                <w:b/>
                <w:sz w:val="22"/>
                <w:szCs w:val="22"/>
              </w:rPr>
              <w:t xml:space="preserve">n </w:t>
            </w:r>
            <w:r w:rsidR="00D5061F">
              <w:rPr>
                <w:rFonts w:ascii="Arial Narrow" w:hAnsi="Arial Narrow" w:cs="Arial"/>
                <w:b/>
                <w:sz w:val="22"/>
                <w:szCs w:val="22"/>
              </w:rPr>
              <w:t>Anwältin/</w:t>
            </w:r>
            <w:r w:rsidR="00AE3B68" w:rsidRPr="002E6CFD">
              <w:rPr>
                <w:rFonts w:ascii="Arial Narrow" w:hAnsi="Arial Narrow" w:cs="Arial"/>
                <w:b/>
                <w:sz w:val="22"/>
                <w:szCs w:val="22"/>
              </w:rPr>
              <w:t>Anwalt vertreten zu sein</w:t>
            </w:r>
            <w:r w:rsidRPr="002E6CFD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14:paraId="09EFBC01" w14:textId="77777777" w:rsidR="006D4B3E" w:rsidRPr="00304FE1" w:rsidRDefault="006D4B3E" w:rsidP="0088196C">
            <w:pPr>
              <w:pStyle w:val="StandardZFK"/>
              <w:spacing w:before="120"/>
              <w:rPr>
                <w:rFonts w:ascii="Arial Narrow" w:hAnsi="Arial Narrow"/>
                <w:i w:val="0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4D0C180D" w14:textId="77777777" w:rsidR="006D4B3E" w:rsidRPr="002E6CFD" w:rsidRDefault="00AE3B68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indica, ai sensi del D.lgs. 28/2010, di essere assistito dal</w:t>
            </w:r>
            <w:r w:rsidR="00D5061F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/dalla</w:t>
            </w:r>
            <w:r w:rsidRPr="002E6CFD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 xml:space="preserve"> seguente avvocato</w:t>
            </w:r>
            <w:r w:rsidR="00D5061F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/avvocatessa:</w:t>
            </w:r>
          </w:p>
        </w:tc>
      </w:tr>
      <w:tr w:rsidR="006D4B3E" w:rsidRPr="00A37A2A" w14:paraId="6306CA43" w14:textId="77777777" w:rsidTr="00C65161">
        <w:tc>
          <w:tcPr>
            <w:tcW w:w="4905" w:type="dxa"/>
          </w:tcPr>
          <w:p w14:paraId="781AE1CC" w14:textId="77777777" w:rsidR="006D4B3E" w:rsidRPr="002E6CFD" w:rsidRDefault="006D4B3E" w:rsidP="001A6A16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851" w:type="dxa"/>
          </w:tcPr>
          <w:p w14:paraId="3A554B7E" w14:textId="77777777" w:rsidR="006D4B3E" w:rsidRPr="00A37A2A" w:rsidRDefault="006D4B3E" w:rsidP="001A6A16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753DE854" w14:textId="77777777" w:rsidR="006D4B3E" w:rsidRPr="002E6CFD" w:rsidRDefault="006D4B3E" w:rsidP="001A6A16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nome</w:t>
            </w:r>
          </w:p>
        </w:tc>
      </w:tr>
      <w:tr w:rsidR="006D4B3E" w:rsidRPr="00A37A2A" w14:paraId="52DE16EF" w14:textId="77777777" w:rsidTr="00C65161">
        <w:tc>
          <w:tcPr>
            <w:tcW w:w="10632" w:type="dxa"/>
            <w:gridSpan w:val="3"/>
          </w:tcPr>
          <w:p w14:paraId="168A4DF9" w14:textId="77777777" w:rsidR="006D4B3E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Anwalt"/>
                  <w:enabled/>
                  <w:calcOnExit w:val="0"/>
                  <w:statusText w:type="text" w:val="Name des Anwaltes // Nome dell'avvocato"/>
                  <w:textInput>
                    <w:maxLength w:val="85"/>
                  </w:textInput>
                </w:ffData>
              </w:fldChar>
            </w:r>
            <w:bookmarkStart w:id="21" w:name="Anwalt"/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1"/>
            <w:r w:rsidR="00433EFB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11B7E3DD" w14:textId="77777777" w:rsidTr="00C65161">
        <w:tc>
          <w:tcPr>
            <w:tcW w:w="4905" w:type="dxa"/>
          </w:tcPr>
          <w:p w14:paraId="2D22A19F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Adresse</w:t>
            </w:r>
          </w:p>
        </w:tc>
        <w:tc>
          <w:tcPr>
            <w:tcW w:w="851" w:type="dxa"/>
          </w:tcPr>
          <w:p w14:paraId="249F1F97" w14:textId="77777777" w:rsidR="006D4B3E" w:rsidRPr="00A37A2A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78B9AA2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indirizzo</w:t>
            </w:r>
          </w:p>
        </w:tc>
      </w:tr>
      <w:tr w:rsidR="004A57E2" w:rsidRPr="00A37A2A" w14:paraId="524E612E" w14:textId="77777777" w:rsidTr="00C65161">
        <w:tc>
          <w:tcPr>
            <w:tcW w:w="10632" w:type="dxa"/>
            <w:gridSpan w:val="3"/>
          </w:tcPr>
          <w:p w14:paraId="56AD52CD" w14:textId="77777777" w:rsidR="004A57E2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AdresseAvv"/>
                  <w:enabled/>
                  <w:calcOnExit w:val="0"/>
                  <w:statusText w:type="text" w:val="Adresse Anwalt // Indirizzo avvocato"/>
                  <w:textInput>
                    <w:maxLength w:val="85"/>
                  </w:textInput>
                </w:ffData>
              </w:fldChar>
            </w:r>
            <w:bookmarkStart w:id="22" w:name="AdresseAvv"/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2"/>
            <w:r w:rsidR="004A57E2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93745D" w:rsidRPr="00A37A2A" w14:paraId="3A488AFF" w14:textId="77777777" w:rsidTr="00C65161">
        <w:tc>
          <w:tcPr>
            <w:tcW w:w="4905" w:type="dxa"/>
          </w:tcPr>
          <w:p w14:paraId="23F31255" w14:textId="77777777" w:rsidR="0093745D" w:rsidRPr="002E6CFD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Telefonnummer</w:t>
            </w:r>
          </w:p>
        </w:tc>
        <w:tc>
          <w:tcPr>
            <w:tcW w:w="851" w:type="dxa"/>
          </w:tcPr>
          <w:p w14:paraId="3F12FA94" w14:textId="77777777" w:rsidR="0093745D" w:rsidRPr="00A37A2A" w:rsidRDefault="0093745D" w:rsidP="006D7CD0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623E657" w14:textId="77777777" w:rsidR="0093745D" w:rsidRPr="002E6CFD" w:rsidRDefault="0093745D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Numero di telefono</w:t>
            </w:r>
          </w:p>
        </w:tc>
      </w:tr>
      <w:tr w:rsidR="006D4B3E" w:rsidRPr="00A37A2A" w14:paraId="564FD619" w14:textId="77777777" w:rsidTr="00C65161">
        <w:tc>
          <w:tcPr>
            <w:tcW w:w="10632" w:type="dxa"/>
            <w:gridSpan w:val="3"/>
          </w:tcPr>
          <w:p w14:paraId="0C0927FD" w14:textId="77777777" w:rsidR="006D4B3E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TelAvv"/>
                  <w:enabled/>
                  <w:calcOnExit w:val="0"/>
                  <w:statusText w:type="text" w:val="Telefon Anwalt // Telefono Avvocato"/>
                  <w:textInput>
                    <w:maxLength w:val="85"/>
                  </w:textInput>
                </w:ffData>
              </w:fldChar>
            </w:r>
            <w:bookmarkStart w:id="23" w:name="TelAvv"/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3"/>
            <w:r w:rsidR="00B47992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73F0B10C" w14:textId="77777777" w:rsidTr="00C65161">
        <w:tc>
          <w:tcPr>
            <w:tcW w:w="4905" w:type="dxa"/>
          </w:tcPr>
          <w:p w14:paraId="4FD557F8" w14:textId="77777777" w:rsidR="006D4B3E" w:rsidRPr="002E6CFD" w:rsidRDefault="00B47992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E-Mail</w:t>
            </w:r>
          </w:p>
        </w:tc>
        <w:tc>
          <w:tcPr>
            <w:tcW w:w="851" w:type="dxa"/>
          </w:tcPr>
          <w:p w14:paraId="469CAB98" w14:textId="77777777" w:rsidR="006D4B3E" w:rsidRPr="00A37A2A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36FD2A5" w14:textId="77777777" w:rsidR="006D4B3E" w:rsidRPr="002E6CFD" w:rsidRDefault="00B47992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e-mail</w:t>
            </w:r>
          </w:p>
        </w:tc>
      </w:tr>
      <w:tr w:rsidR="006D4B3E" w:rsidRPr="00A37A2A" w14:paraId="67B26641" w14:textId="77777777" w:rsidTr="00C65161">
        <w:tc>
          <w:tcPr>
            <w:tcW w:w="10632" w:type="dxa"/>
            <w:gridSpan w:val="3"/>
          </w:tcPr>
          <w:p w14:paraId="73C50088" w14:textId="77777777" w:rsidR="006D4B3E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MailAvv"/>
                  <w:enabled/>
                  <w:calcOnExit w:val="0"/>
                  <w:statusText w:type="text" w:val="E-Mail Anwalt // E-Mail Avvocato"/>
                  <w:textInput>
                    <w:maxLength w:val="85"/>
                  </w:textInput>
                </w:ffData>
              </w:fldChar>
            </w:r>
            <w:bookmarkStart w:id="24" w:name="MailAvv"/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4"/>
            <w:r w:rsidR="00B47992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4DFC3C23" w14:textId="77777777" w:rsidTr="00C65161">
        <w:tc>
          <w:tcPr>
            <w:tcW w:w="4905" w:type="dxa"/>
          </w:tcPr>
          <w:p w14:paraId="4209A767" w14:textId="77777777" w:rsidR="006D4B3E" w:rsidRPr="002E6CFD" w:rsidRDefault="006D4B3E" w:rsidP="0088196C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PEC</w:t>
            </w:r>
          </w:p>
        </w:tc>
        <w:tc>
          <w:tcPr>
            <w:tcW w:w="851" w:type="dxa"/>
          </w:tcPr>
          <w:p w14:paraId="0767E174" w14:textId="77777777" w:rsidR="006D4B3E" w:rsidRPr="00A37A2A" w:rsidRDefault="006D4B3E" w:rsidP="0088196C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740DA1C" w14:textId="77777777" w:rsidR="006D4B3E" w:rsidRPr="002E6CFD" w:rsidRDefault="006D4B3E" w:rsidP="0088196C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PEC</w:t>
            </w:r>
          </w:p>
        </w:tc>
      </w:tr>
      <w:tr w:rsidR="00B47992" w:rsidRPr="00A37A2A" w14:paraId="59061CF6" w14:textId="77777777" w:rsidTr="00C65161">
        <w:tc>
          <w:tcPr>
            <w:tcW w:w="10632" w:type="dxa"/>
            <w:gridSpan w:val="3"/>
          </w:tcPr>
          <w:p w14:paraId="609BEDFE" w14:textId="77777777" w:rsidR="00B47992" w:rsidRPr="002E6CFD" w:rsidRDefault="003C08C5" w:rsidP="0088196C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begin">
                <w:ffData>
                  <w:name w:val="PECAvv"/>
                  <w:enabled/>
                  <w:calcOnExit w:val="0"/>
                  <w:statusText w:type="text" w:val="PEC Anwalt // PEC Avvocato"/>
                  <w:textInput>
                    <w:maxLength w:val="85"/>
                  </w:textInput>
                </w:ffData>
              </w:fldChar>
            </w:r>
            <w:bookmarkStart w:id="25" w:name="PECAvv"/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 w:cs="Arial"/>
                <w:sz w:val="22"/>
                <w:szCs w:val="22"/>
                <w:u w:val="single"/>
              </w:rPr>
              <w:fldChar w:fldCharType="end"/>
            </w:r>
            <w:bookmarkEnd w:id="25"/>
            <w:r w:rsidR="00B47992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525FC2AD" w14:textId="77777777" w:rsidTr="00C65161">
        <w:tc>
          <w:tcPr>
            <w:tcW w:w="4905" w:type="dxa"/>
          </w:tcPr>
          <w:p w14:paraId="5A91F497" w14:textId="77777777" w:rsidR="006D4B3E" w:rsidRPr="002E6CFD" w:rsidRDefault="00304FE1" w:rsidP="0088196C">
            <w:pPr>
              <w:pStyle w:val="1L"/>
              <w:pageBreakBefore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STIMMT DEM VERFAHREN ZU</w:t>
            </w:r>
          </w:p>
        </w:tc>
        <w:tc>
          <w:tcPr>
            <w:tcW w:w="851" w:type="dxa"/>
          </w:tcPr>
          <w:p w14:paraId="2C611BEC" w14:textId="77777777" w:rsidR="006D4B3E" w:rsidRPr="00A37A2A" w:rsidRDefault="006D4B3E" w:rsidP="0088196C">
            <w:pPr>
              <w:pStyle w:val="StandardZFK"/>
              <w:pageBreakBefore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2479091F" w14:textId="77777777" w:rsidR="006D4B3E" w:rsidRPr="002E6CFD" w:rsidRDefault="00304FE1" w:rsidP="0088196C">
            <w:pPr>
              <w:pStyle w:val="1L"/>
              <w:pageBreakBefore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b/>
                <w:sz w:val="22"/>
                <w:szCs w:val="22"/>
              </w:rPr>
              <w:t>ADERISCE ALLA PROCEDURA</w:t>
            </w:r>
          </w:p>
        </w:tc>
      </w:tr>
      <w:tr w:rsidR="006D4B3E" w:rsidRPr="006B2EF0" w14:paraId="6AB9E1E9" w14:textId="77777777" w:rsidTr="00C65161">
        <w:tc>
          <w:tcPr>
            <w:tcW w:w="4905" w:type="dxa"/>
          </w:tcPr>
          <w:p w14:paraId="3EBC4D93" w14:textId="77777777" w:rsidR="006D4B3E" w:rsidRPr="002E6CFD" w:rsidRDefault="00304FE1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b/>
                <w:sz w:val="22"/>
                <w:szCs w:val="22"/>
              </w:rPr>
              <w:t>welches zur Lösung des Konflikts von folgender Partei angestrengt wurde:</w:t>
            </w:r>
          </w:p>
        </w:tc>
        <w:tc>
          <w:tcPr>
            <w:tcW w:w="851" w:type="dxa"/>
          </w:tcPr>
          <w:p w14:paraId="58F8DB5D" w14:textId="77777777" w:rsidR="006D4B3E" w:rsidRPr="00A37A2A" w:rsidRDefault="006D4B3E" w:rsidP="0088196C">
            <w:pPr>
              <w:pStyle w:val="StandardZFK"/>
              <w:spacing w:before="12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5E046C41" w14:textId="77777777" w:rsidR="006D4B3E" w:rsidRPr="002E6CFD" w:rsidRDefault="00304FE1" w:rsidP="0088196C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b/>
                <w:sz w:val="22"/>
                <w:szCs w:val="22"/>
                <w:lang w:val="it-IT"/>
              </w:rPr>
              <w:t>per risolvere la controversia, promossa da:</w:t>
            </w:r>
          </w:p>
        </w:tc>
      </w:tr>
      <w:tr w:rsidR="006D4B3E" w:rsidRPr="00A37A2A" w14:paraId="0DE5BA70" w14:textId="77777777" w:rsidTr="00C65161">
        <w:tc>
          <w:tcPr>
            <w:tcW w:w="4905" w:type="dxa"/>
          </w:tcPr>
          <w:p w14:paraId="781CA1D9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Unternehmen / Herr / Frau</w:t>
            </w:r>
          </w:p>
        </w:tc>
        <w:tc>
          <w:tcPr>
            <w:tcW w:w="851" w:type="dxa"/>
          </w:tcPr>
          <w:p w14:paraId="7D7A0BD9" w14:textId="77777777" w:rsidR="006D4B3E" w:rsidRPr="00A37A2A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4E257426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impresa / Signor / Signora</w:t>
            </w:r>
          </w:p>
        </w:tc>
      </w:tr>
      <w:tr w:rsidR="0093745D" w:rsidRPr="00A37A2A" w14:paraId="1E8ED6AF" w14:textId="77777777" w:rsidTr="00C65161">
        <w:tc>
          <w:tcPr>
            <w:tcW w:w="10632" w:type="dxa"/>
            <w:gridSpan w:val="3"/>
          </w:tcPr>
          <w:p w14:paraId="412E0BFE" w14:textId="77777777" w:rsidR="0093745D" w:rsidRPr="002E6CFD" w:rsidRDefault="003C08C5" w:rsidP="006D7CD0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Eingeladene1"/>
                  <w:enabled/>
                  <w:calcOnExit w:val="0"/>
                  <w:helpText w:type="text" w:val="Name oder Bezeichnung // Nome o ragione sociale"/>
                  <w:statusText w:type="text" w:val="Name oder Bezeichnung // Nome o ragione sociale"/>
                  <w:textInput>
                    <w:maxLength w:val="85"/>
                  </w:textInput>
                </w:ffData>
              </w:fldChar>
            </w:r>
            <w:bookmarkStart w:id="26" w:name="Eingeladene1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6"/>
            <w:r w:rsidR="0093745D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6B2EF0" w14:paraId="1E5C559A" w14:textId="77777777" w:rsidTr="00C65161">
        <w:tc>
          <w:tcPr>
            <w:tcW w:w="4905" w:type="dxa"/>
          </w:tcPr>
          <w:p w14:paraId="68CEAF05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wohnhaft / mit Sitz in / PLZ / Ort</w:t>
            </w:r>
          </w:p>
        </w:tc>
        <w:tc>
          <w:tcPr>
            <w:tcW w:w="851" w:type="dxa"/>
          </w:tcPr>
          <w:p w14:paraId="5C1D3C8A" w14:textId="77777777" w:rsidR="006D4B3E" w:rsidRPr="00A37A2A" w:rsidRDefault="006D4B3E" w:rsidP="006D7CD0">
            <w:pPr>
              <w:pStyle w:val="StandardZFK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68A85F49" w14:textId="77777777" w:rsidR="006D4B3E" w:rsidRPr="002E6CFD" w:rsidRDefault="006D4B3E" w:rsidP="006D7CD0">
            <w:pPr>
              <w:pStyle w:val="1L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residente / avente sede in / CAP / località</w:t>
            </w:r>
          </w:p>
        </w:tc>
      </w:tr>
      <w:tr w:rsidR="0093745D" w:rsidRPr="00A37A2A" w14:paraId="374FB615" w14:textId="77777777" w:rsidTr="00C65161">
        <w:tc>
          <w:tcPr>
            <w:tcW w:w="10632" w:type="dxa"/>
            <w:gridSpan w:val="3"/>
          </w:tcPr>
          <w:p w14:paraId="574CC5DE" w14:textId="77777777" w:rsidR="0093745D" w:rsidRPr="002E6CFD" w:rsidRDefault="003C08C5" w:rsidP="006D7CD0">
            <w:pPr>
              <w:pStyle w:val="1L"/>
              <w:tabs>
                <w:tab w:val="right" w:leader="underscore" w:pos="10490"/>
              </w:tabs>
              <w:spacing w:before="18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AdresseEingel"/>
                  <w:enabled/>
                  <w:calcOnExit w:val="0"/>
                  <w:statusText w:type="text" w:val="PLZ, Ort und Provinz // CAP, Località e Provincia"/>
                  <w:textInput>
                    <w:maxLength w:val="85"/>
                  </w:textInput>
                </w:ffData>
              </w:fldChar>
            </w:r>
            <w:bookmarkStart w:id="27" w:name="AdresseEingel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27"/>
            <w:r w:rsidR="0093745D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B1111F" w:rsidRPr="006B2EF0" w14:paraId="0567E739" w14:textId="77777777" w:rsidTr="00115A5C">
        <w:tc>
          <w:tcPr>
            <w:tcW w:w="4905" w:type="dxa"/>
          </w:tcPr>
          <w:p w14:paraId="080914B4" w14:textId="77777777" w:rsidR="00B1111F" w:rsidRPr="002E6CFD" w:rsidRDefault="00B1111F" w:rsidP="00115A5C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Weitere </w:t>
            </w:r>
            <w:r w:rsidR="00304FE1"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>Antragssteller</w:t>
            </w:r>
            <w:r w:rsidRPr="002E6CF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(Name/Adresse/Steuernummer)</w:t>
            </w:r>
          </w:p>
        </w:tc>
        <w:tc>
          <w:tcPr>
            <w:tcW w:w="851" w:type="dxa"/>
          </w:tcPr>
          <w:p w14:paraId="5F6C0565" w14:textId="77777777" w:rsidR="00B1111F" w:rsidRPr="00A37A2A" w:rsidRDefault="00B1111F" w:rsidP="00115A5C">
            <w:pPr>
              <w:pStyle w:val="StandardZFK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4E17E2E2" w14:textId="77777777" w:rsidR="00B1111F" w:rsidRPr="002E6CFD" w:rsidRDefault="00B1111F" w:rsidP="00115A5C">
            <w:pPr>
              <w:pStyle w:val="Corpodeltesto3"/>
              <w:tabs>
                <w:tab w:val="left" w:pos="374"/>
              </w:tabs>
              <w:spacing w:before="120"/>
              <w:ind w:left="255" w:hanging="255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Ulteriori </w:t>
            </w:r>
            <w:r w:rsidR="00304FE1" w:rsidRPr="002E6CFD">
              <w:rPr>
                <w:rFonts w:ascii="Arial Narrow" w:hAnsi="Arial Narrow" w:cs="Arial"/>
                <w:sz w:val="22"/>
                <w:szCs w:val="22"/>
              </w:rPr>
              <w:t>istanti</w:t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 (Nome/Indirizzo/Codice Fiscale)</w:t>
            </w:r>
          </w:p>
        </w:tc>
      </w:tr>
      <w:tr w:rsidR="00B1111F" w:rsidRPr="00FE2A6E" w14:paraId="32C55294" w14:textId="77777777" w:rsidTr="00115A5C">
        <w:tc>
          <w:tcPr>
            <w:tcW w:w="10632" w:type="dxa"/>
            <w:gridSpan w:val="3"/>
          </w:tcPr>
          <w:p w14:paraId="7E1E377E" w14:textId="77777777" w:rsidR="00B1111F" w:rsidRPr="002E6CFD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1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28" w:name="WeitereEingel1"/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28"/>
            <w:r w:rsidR="00B1111F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6843C90B" w14:textId="77777777" w:rsidR="00B1111F" w:rsidRPr="002E6CFD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2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29" w:name="WeitereEingel2"/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29"/>
            <w:r w:rsidR="00B1111F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0B8496F9" w14:textId="77777777" w:rsidR="00B1111F" w:rsidRPr="002E6CFD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3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0" w:name="WeitereEingel3"/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0"/>
            <w:r w:rsidR="00B1111F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78A0781D" w14:textId="77777777" w:rsidR="00B1111F" w:rsidRPr="002E6CFD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4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1" w:name="WeitereEingel4"/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1"/>
            <w:r w:rsidR="00B1111F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3F2CF070" w14:textId="77777777" w:rsidR="00B1111F" w:rsidRPr="002E6CFD" w:rsidRDefault="003C08C5" w:rsidP="00664EB2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5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2" w:name="WeitereEingel5"/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2"/>
            <w:r w:rsidR="00B1111F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  <w:p w14:paraId="3A10D4ED" w14:textId="77777777" w:rsidR="00115A5C" w:rsidRPr="002E6CFD" w:rsidRDefault="003C08C5" w:rsidP="006D0BC3">
            <w:pPr>
              <w:pStyle w:val="1L"/>
              <w:numPr>
                <w:ilvl w:val="0"/>
                <w:numId w:val="4"/>
              </w:numPr>
              <w:tabs>
                <w:tab w:val="right" w:leader="underscore" w:pos="10490"/>
              </w:tabs>
              <w:spacing w:before="180"/>
              <w:ind w:left="261" w:right="-113" w:hanging="261"/>
              <w:jc w:val="left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begin">
                <w:ffData>
                  <w:name w:val="WeitereEingel6"/>
                  <w:enabled/>
                  <w:calcOnExit w:val="0"/>
                  <w:helpText w:type="text" w:val="Weiterer Antragssteller (Name/Adresse/Steuernummer) //  Ulteriore istante (Nome/Indirizzo/Codice Fiscale)"/>
                  <w:statusText w:type="text" w:val="Weitere Eingeladene (Name/Adresse/Steuernummer) //  Ulteriori invitati (Nome/Indirizzo/Codice Fiscale)"/>
                  <w:textInput>
                    <w:maxLength w:val="85"/>
                  </w:textInput>
                </w:ffData>
              </w:fldChar>
            </w:r>
            <w:bookmarkStart w:id="33" w:name="WeitereEingel6"/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fldChar w:fldCharType="end"/>
            </w:r>
            <w:bookmarkEnd w:id="33"/>
            <w:r w:rsidR="00B1111F" w:rsidRPr="002E6CFD">
              <w:rPr>
                <w:rFonts w:ascii="Arial Narrow" w:hAnsi="Arial Narrow"/>
                <w:noProof/>
                <w:sz w:val="22"/>
                <w:szCs w:val="22"/>
                <w:u w:val="single"/>
              </w:rPr>
              <w:tab/>
            </w:r>
          </w:p>
        </w:tc>
      </w:tr>
      <w:tr w:rsidR="006D4B3E" w:rsidRPr="000E6942" w14:paraId="65145CFD" w14:textId="77777777" w:rsidTr="00C65161">
        <w:tc>
          <w:tcPr>
            <w:tcW w:w="4905" w:type="dxa"/>
          </w:tcPr>
          <w:p w14:paraId="56FDC05F" w14:textId="77777777" w:rsidR="006D4B3E" w:rsidRPr="002E6CFD" w:rsidRDefault="006D0BC3" w:rsidP="006D0BC3">
            <w:pPr>
              <w:spacing w:before="240" w:after="240"/>
              <w:rPr>
                <w:rFonts w:ascii="Arial Narrow" w:hAnsi="Arial Narrow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EVTL. STELLUNGNAHME</w:t>
            </w:r>
          </w:p>
        </w:tc>
        <w:tc>
          <w:tcPr>
            <w:tcW w:w="851" w:type="dxa"/>
          </w:tcPr>
          <w:p w14:paraId="5FC9D6B9" w14:textId="77777777" w:rsidR="006D4B3E" w:rsidRPr="00A37A2A" w:rsidRDefault="006D4B3E" w:rsidP="006D0BC3">
            <w:pPr>
              <w:pStyle w:val="StandardZFK"/>
              <w:spacing w:after="24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5D3F6BB8" w14:textId="77777777" w:rsidR="006D4B3E" w:rsidRPr="002E6CFD" w:rsidRDefault="006D0BC3" w:rsidP="006D0BC3">
            <w:pPr>
              <w:pStyle w:val="1L"/>
              <w:spacing w:after="240"/>
              <w:ind w:left="0" w:firstLine="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EV. PRESA DI POSIZIONE</w:t>
            </w:r>
          </w:p>
        </w:tc>
      </w:tr>
      <w:tr w:rsidR="006D4B3E" w:rsidRPr="00A37A2A" w14:paraId="12BEB906" w14:textId="77777777" w:rsidTr="00C65161">
        <w:tc>
          <w:tcPr>
            <w:tcW w:w="10632" w:type="dxa"/>
            <w:gridSpan w:val="3"/>
          </w:tcPr>
          <w:p w14:paraId="59404C5F" w14:textId="77777777" w:rsidR="006D4B3E" w:rsidRPr="002E6CFD" w:rsidRDefault="00284A9B" w:rsidP="00CA105B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BeschreibungKonflikt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bookmarkStart w:id="34" w:name="BeschreibungKonflikt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4"/>
            <w:r w:rsidR="00CA105B"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00DBD7D0" w14:textId="77777777" w:rsidTr="00C65161">
        <w:tc>
          <w:tcPr>
            <w:tcW w:w="10632" w:type="dxa"/>
            <w:gridSpan w:val="3"/>
          </w:tcPr>
          <w:p w14:paraId="39CCCCDC" w14:textId="77777777" w:rsidR="006D4B3E" w:rsidRPr="002E6CFD" w:rsidRDefault="00E720C7" w:rsidP="006853F7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6D4B3E" w:rsidRPr="00A37A2A" w14:paraId="5DF10004" w14:textId="77777777" w:rsidTr="00C65161">
        <w:tc>
          <w:tcPr>
            <w:tcW w:w="10632" w:type="dxa"/>
            <w:gridSpan w:val="3"/>
          </w:tcPr>
          <w:p w14:paraId="0CF2E968" w14:textId="77777777" w:rsidR="006D4B3E" w:rsidRPr="002E6CFD" w:rsidRDefault="00E720C7" w:rsidP="006853F7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1E0D9CF8" w14:textId="77777777" w:rsidTr="00C65161">
        <w:tc>
          <w:tcPr>
            <w:tcW w:w="10632" w:type="dxa"/>
            <w:gridSpan w:val="3"/>
          </w:tcPr>
          <w:p w14:paraId="019A7881" w14:textId="77777777" w:rsidR="004660E5" w:rsidRPr="002E6CFD" w:rsidRDefault="004660E5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6F701A9A" w14:textId="77777777" w:rsidTr="00C65161">
        <w:tc>
          <w:tcPr>
            <w:tcW w:w="10632" w:type="dxa"/>
            <w:gridSpan w:val="3"/>
          </w:tcPr>
          <w:p w14:paraId="0B4BA11A" w14:textId="77777777" w:rsidR="004660E5" w:rsidRPr="002E6CFD" w:rsidRDefault="004660E5" w:rsidP="004660E5">
            <w:pPr>
              <w:pStyle w:val="1L"/>
              <w:tabs>
                <w:tab w:val="right" w:leader="underscore" w:pos="10490"/>
              </w:tabs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"/>
                  <w:enabled/>
                  <w:calcOnExit w:val="0"/>
                  <w:statusText w:type="text" w:val="Beschreibung des Konflikts // Descrizione del conflitto"/>
                  <w:textInput>
                    <w:maxLength w:val="30000"/>
                  </w:textInput>
                </w:ffData>
              </w:fldCha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6B2EF0" w14:paraId="4AD65BC5" w14:textId="77777777" w:rsidTr="00C65161">
        <w:tc>
          <w:tcPr>
            <w:tcW w:w="4905" w:type="dxa"/>
          </w:tcPr>
          <w:p w14:paraId="3AB97853" w14:textId="77777777" w:rsidR="004660E5" w:rsidRPr="002E6CFD" w:rsidRDefault="004660E5" w:rsidP="004660E5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DER/DIE UNTERFERTIGTE LEGT FOLGENDE UNTERLAGEN BEI</w:t>
            </w:r>
          </w:p>
        </w:tc>
        <w:tc>
          <w:tcPr>
            <w:tcW w:w="851" w:type="dxa"/>
          </w:tcPr>
          <w:p w14:paraId="7849D972" w14:textId="77777777" w:rsidR="004660E5" w:rsidRPr="0018749F" w:rsidRDefault="004660E5" w:rsidP="004660E5">
            <w:pPr>
              <w:pStyle w:val="StandardZFK"/>
              <w:spacing w:before="12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4427EDB0" w14:textId="77777777" w:rsidR="004660E5" w:rsidRPr="002E6CFD" w:rsidRDefault="004660E5" w:rsidP="004660E5">
            <w:pPr>
              <w:pStyle w:val="1L"/>
              <w:spacing w:before="120"/>
              <w:ind w:left="0" w:firstLine="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IL/LA SOTTOSCRITTO/A ALLEGA LA SEGUENTE DOCUMENTAZIONE</w:t>
            </w:r>
          </w:p>
        </w:tc>
      </w:tr>
      <w:tr w:rsidR="004660E5" w:rsidRPr="00A37A2A" w14:paraId="29B31900" w14:textId="77777777" w:rsidTr="00C65161">
        <w:tc>
          <w:tcPr>
            <w:tcW w:w="10632" w:type="dxa"/>
            <w:gridSpan w:val="3"/>
          </w:tcPr>
          <w:p w14:paraId="1C8B5E73" w14:textId="77777777" w:rsidR="004660E5" w:rsidRPr="002E6CFD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1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35" w:name="Unterlage1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5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7460E870" w14:textId="77777777" w:rsidTr="00C65161">
        <w:tc>
          <w:tcPr>
            <w:tcW w:w="10632" w:type="dxa"/>
            <w:gridSpan w:val="3"/>
          </w:tcPr>
          <w:p w14:paraId="56D2E9D1" w14:textId="77777777" w:rsidR="004660E5" w:rsidRPr="002E6CFD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2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36" w:name="Unterlage2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6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651FE05D" w14:textId="77777777" w:rsidTr="00C65161">
        <w:tc>
          <w:tcPr>
            <w:tcW w:w="10632" w:type="dxa"/>
            <w:gridSpan w:val="3"/>
          </w:tcPr>
          <w:p w14:paraId="44C21802" w14:textId="77777777" w:rsidR="004660E5" w:rsidRPr="002E6CFD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3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37" w:name="Unterlage3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7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7CF44718" w14:textId="77777777" w:rsidTr="00C65161">
        <w:tc>
          <w:tcPr>
            <w:tcW w:w="10632" w:type="dxa"/>
            <w:gridSpan w:val="3"/>
          </w:tcPr>
          <w:p w14:paraId="12EF2F3F" w14:textId="77777777" w:rsidR="004660E5" w:rsidRPr="002E6CFD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4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38" w:name="Unterlage4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8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A37A2A" w14:paraId="280C981D" w14:textId="77777777" w:rsidTr="00C65161">
        <w:tc>
          <w:tcPr>
            <w:tcW w:w="10632" w:type="dxa"/>
            <w:gridSpan w:val="3"/>
          </w:tcPr>
          <w:p w14:paraId="4258614C" w14:textId="77777777" w:rsidR="004660E5" w:rsidRPr="002E6CFD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lastRenderedPageBreak/>
              <w:fldChar w:fldCharType="begin">
                <w:ffData>
                  <w:name w:val="Unterlage5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39" w:name="Unterlage5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39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p w14:paraId="53998AEF" w14:textId="77777777" w:rsidR="004660E5" w:rsidRPr="002E6CFD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7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40" w:name="Unterlage7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40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  <w:p w14:paraId="4473C2FF" w14:textId="77777777" w:rsidR="004660E5" w:rsidRPr="002E6CFD" w:rsidRDefault="004660E5" w:rsidP="004660E5">
            <w:pPr>
              <w:pStyle w:val="1L"/>
              <w:numPr>
                <w:ilvl w:val="0"/>
                <w:numId w:val="3"/>
              </w:numPr>
              <w:tabs>
                <w:tab w:val="right" w:leader="underscore" w:pos="10490"/>
              </w:tabs>
              <w:spacing w:before="180"/>
              <w:ind w:right="-113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Unterlage8"/>
                  <w:enabled/>
                  <w:calcOnExit w:val="0"/>
                  <w:statusText w:type="text" w:val="Unterlagen im Anhang // documenti allegati"/>
                  <w:textInput>
                    <w:maxLength w:val="85"/>
                  </w:textInput>
                </w:ffData>
              </w:fldChar>
            </w:r>
            <w:bookmarkStart w:id="41" w:name="Unterlage8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41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6B2EF0" w14:paraId="6FB24A45" w14:textId="77777777" w:rsidTr="00C65161">
        <w:tc>
          <w:tcPr>
            <w:tcW w:w="4905" w:type="dxa"/>
          </w:tcPr>
          <w:p w14:paraId="06346475" w14:textId="77777777" w:rsidR="002E6CFD" w:rsidRDefault="002E6CFD" w:rsidP="006D0BC3">
            <w:pPr>
              <w:pStyle w:val="Intestazione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</w:p>
          <w:p w14:paraId="22FEA0C4" w14:textId="77777777" w:rsidR="004660E5" w:rsidRPr="002E6CFD" w:rsidRDefault="004660E5" w:rsidP="006D0BC3">
            <w:pPr>
              <w:pStyle w:val="Intestazione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Der/die Unterfertigte erklärt:</w:t>
            </w:r>
          </w:p>
        </w:tc>
        <w:tc>
          <w:tcPr>
            <w:tcW w:w="851" w:type="dxa"/>
          </w:tcPr>
          <w:p w14:paraId="1D6A44E4" w14:textId="77777777" w:rsidR="004660E5" w:rsidRPr="00A37A2A" w:rsidRDefault="004660E5" w:rsidP="006D0BC3">
            <w:pPr>
              <w:pStyle w:val="StandardZFK"/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10E18F76" w14:textId="77777777" w:rsidR="002E6CFD" w:rsidRDefault="002E6CFD" w:rsidP="006D0BC3">
            <w:pPr>
              <w:pStyle w:val="Intestazione"/>
              <w:spacing w:before="120" w:after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</w:p>
          <w:p w14:paraId="384950EC" w14:textId="77777777" w:rsidR="004660E5" w:rsidRPr="002E6CFD" w:rsidRDefault="004660E5" w:rsidP="006D0BC3">
            <w:pPr>
              <w:pStyle w:val="Intestazione"/>
              <w:spacing w:before="120" w:after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Il/la sottoscritto/a dichiara:</w:t>
            </w:r>
          </w:p>
        </w:tc>
      </w:tr>
      <w:tr w:rsidR="004660E5" w:rsidRPr="006B2EF0" w14:paraId="5AB7FFEC" w14:textId="77777777" w:rsidTr="00C65161">
        <w:tc>
          <w:tcPr>
            <w:tcW w:w="4905" w:type="dxa"/>
          </w:tcPr>
          <w:p w14:paraId="25D81F6C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dasselbe Mediationsverfahren nicht auch bei ande</w:t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softHyphen/>
              <w:t>ren Mediationsstellen eingeleitet zu haben;</w:t>
            </w:r>
          </w:p>
        </w:tc>
        <w:tc>
          <w:tcPr>
            <w:tcW w:w="851" w:type="dxa"/>
          </w:tcPr>
          <w:p w14:paraId="6F3A2A81" w14:textId="77777777" w:rsidR="004660E5" w:rsidRPr="00A37A2A" w:rsidRDefault="004660E5" w:rsidP="004660E5">
            <w:pPr>
              <w:pStyle w:val="StandardZFK"/>
              <w:spacing w:before="60" w:after="6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257D8084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di non aver avviato la medesima procedura presso altri organismi di mediazione;</w:t>
            </w:r>
          </w:p>
        </w:tc>
      </w:tr>
      <w:tr w:rsidR="004660E5" w:rsidRPr="006B2EF0" w14:paraId="39244FA5" w14:textId="77777777" w:rsidTr="00C65161">
        <w:tc>
          <w:tcPr>
            <w:tcW w:w="4905" w:type="dxa"/>
          </w:tcPr>
          <w:p w14:paraId="5FE1F4DF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Einsicht in die Mediationsordnung dieser Media</w:t>
            </w:r>
            <w:r w:rsidRPr="002E6CFD">
              <w:rPr>
                <w:rFonts w:ascii="Arial Narrow" w:hAnsi="Arial Narrow" w:cs="Arial"/>
                <w:sz w:val="22"/>
                <w:szCs w:val="22"/>
              </w:rPr>
              <w:softHyphen/>
              <w:t>tionsstelle genommen zu haben und ihren Inhalt und die dazugehörigen Tarife anzunehmen;</w:t>
            </w:r>
          </w:p>
        </w:tc>
        <w:tc>
          <w:tcPr>
            <w:tcW w:w="851" w:type="dxa"/>
          </w:tcPr>
          <w:p w14:paraId="7A7BFDAD" w14:textId="77777777" w:rsidR="004660E5" w:rsidRPr="00BD3277" w:rsidRDefault="004660E5" w:rsidP="004660E5">
            <w:pPr>
              <w:pStyle w:val="Intestazione"/>
              <w:tabs>
                <w:tab w:val="clear" w:pos="4536"/>
                <w:tab w:val="center" w:pos="227"/>
              </w:tabs>
              <w:spacing w:before="60" w:after="60"/>
              <w:ind w:left="22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1BFE0EB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di aver preso visione del Regolamento e del Tariffa</w:t>
            </w: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softHyphen/>
              <w:t>rio di questo Organismo di mediazione e di accet</w:t>
            </w: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softHyphen/>
              <w:t>tarne il contenuto e le relative tariffe;</w:t>
            </w:r>
          </w:p>
        </w:tc>
      </w:tr>
      <w:tr w:rsidR="004660E5" w:rsidRPr="006B2EF0" w14:paraId="67598CE8" w14:textId="77777777" w:rsidTr="00C65161">
        <w:tc>
          <w:tcPr>
            <w:tcW w:w="4905" w:type="dxa"/>
          </w:tcPr>
          <w:p w14:paraId="4110303B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sich darüber im Klaren zu sein, dass der Mediationsantrag bei einer Mediationsstelle am Ort des für die Rechtsstreitigkeit zuständigen Richters hinterlegt werden muss (Art. 4, Absatz 1, GVD Nr. 28/2010) und dass diese Mediationsstelle im Bewusstsein dieser Bestimmung gewählt wurde;</w:t>
            </w:r>
          </w:p>
        </w:tc>
        <w:tc>
          <w:tcPr>
            <w:tcW w:w="851" w:type="dxa"/>
          </w:tcPr>
          <w:p w14:paraId="25171643" w14:textId="77777777" w:rsidR="004660E5" w:rsidRPr="00BD3277" w:rsidRDefault="004660E5" w:rsidP="004660E5">
            <w:pPr>
              <w:pStyle w:val="Intestazione"/>
              <w:tabs>
                <w:tab w:val="clear" w:pos="4536"/>
                <w:tab w:val="center" w:pos="227"/>
              </w:tabs>
              <w:spacing w:before="60" w:after="60"/>
              <w:ind w:left="22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1BDBF1E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di essere a conoscenza che la domanda di mediazione è presentata mediante deposito di un’istanza presso un organismo nel luogo del giudice territorialmente competente per la controversia (d.lgs. n. 28/2010, art. 4, comma 1) e di avere scelto il presente Organismo di mediazione consapevole di tale disposizione;</w:t>
            </w:r>
          </w:p>
        </w:tc>
      </w:tr>
      <w:tr w:rsidR="004660E5" w:rsidRPr="006B2EF0" w14:paraId="3905ADAE" w14:textId="77777777" w:rsidTr="00C65161">
        <w:tc>
          <w:tcPr>
            <w:tcW w:w="4905" w:type="dxa"/>
          </w:tcPr>
          <w:p w14:paraId="717F8429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zur Kenntnis zu nehmen, dass das erste Informationsgespräch nur aus schwerwiegenden und belegten Ausnahmefällen, im Einverständnis mit allen Parteien und entsprechenden Verfügbarkeit der Mediationsstelle, vertagt werden sollte; </w:t>
            </w:r>
          </w:p>
        </w:tc>
        <w:tc>
          <w:tcPr>
            <w:tcW w:w="851" w:type="dxa"/>
          </w:tcPr>
          <w:p w14:paraId="43FE0E9B" w14:textId="77777777" w:rsidR="004660E5" w:rsidRPr="00BD3277" w:rsidRDefault="004660E5" w:rsidP="004660E5">
            <w:pPr>
              <w:pStyle w:val="Intestazione"/>
              <w:tabs>
                <w:tab w:val="clear" w:pos="4536"/>
                <w:tab w:val="center" w:pos="227"/>
              </w:tabs>
              <w:spacing w:before="60" w:after="60"/>
              <w:ind w:left="22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48337F0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di essere a conoscenza che il primo incontro informativo può essere rinviato solo per eccezionali e comprovati motivi, con il consenso di tutte le parti, previa verifica della disponibilità dell’Organismo di mediazione.</w:t>
            </w:r>
          </w:p>
        </w:tc>
      </w:tr>
      <w:tr w:rsidR="004660E5" w:rsidRPr="006B2EF0" w14:paraId="3311F8F8" w14:textId="77777777" w:rsidTr="00C65161">
        <w:tc>
          <w:tcPr>
            <w:tcW w:w="4905" w:type="dxa"/>
          </w:tcPr>
          <w:p w14:paraId="29E4CE98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>im Sinne der Mediationsordnung ausdrücklich, die gesamtschuldnerische Haftung für sämtliche Ausgaben, die mit dem gegenständlichen Verfahren zusammenhängen anzuerkennen und zu übernehmen.</w:t>
            </w:r>
          </w:p>
        </w:tc>
        <w:tc>
          <w:tcPr>
            <w:tcW w:w="851" w:type="dxa"/>
          </w:tcPr>
          <w:p w14:paraId="49D663A7" w14:textId="77777777" w:rsidR="004660E5" w:rsidRPr="00BD3277" w:rsidRDefault="004660E5" w:rsidP="004660E5">
            <w:pPr>
              <w:pStyle w:val="Intestazione"/>
              <w:tabs>
                <w:tab w:val="clear" w:pos="4536"/>
                <w:tab w:val="center" w:pos="227"/>
              </w:tabs>
              <w:spacing w:before="60" w:after="60"/>
              <w:ind w:left="22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76" w:type="dxa"/>
          </w:tcPr>
          <w:p w14:paraId="40B9CD9E" w14:textId="77777777" w:rsidR="004660E5" w:rsidRPr="002E6CFD" w:rsidRDefault="004660E5" w:rsidP="004660E5">
            <w:pPr>
              <w:pStyle w:val="Intestazione"/>
              <w:numPr>
                <w:ilvl w:val="0"/>
                <w:numId w:val="1"/>
              </w:numPr>
              <w:tabs>
                <w:tab w:val="clear" w:pos="4536"/>
                <w:tab w:val="center" w:pos="227"/>
              </w:tabs>
              <w:spacing w:before="60" w:after="60"/>
              <w:ind w:left="227" w:hanging="227"/>
              <w:jc w:val="both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di riconoscere, esplicitamente, ai sensi del Regolamento di media</w:t>
            </w: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softHyphen/>
              <w:t>zione la responsabilità solidale per tutte le spese connesse al presente procedimento.</w:t>
            </w:r>
          </w:p>
        </w:tc>
      </w:tr>
      <w:tr w:rsidR="004660E5" w:rsidRPr="00A37A2A" w14:paraId="6B4D70B4" w14:textId="77777777" w:rsidTr="00C65161">
        <w:tc>
          <w:tcPr>
            <w:tcW w:w="4905" w:type="dxa"/>
          </w:tcPr>
          <w:p w14:paraId="53892260" w14:textId="77777777" w:rsidR="004660E5" w:rsidRPr="002E6CFD" w:rsidRDefault="004660E5" w:rsidP="004660E5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Ort </w:t>
            </w: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u</w:t>
            </w:r>
            <w:proofErr w:type="spellStart"/>
            <w:r w:rsidRPr="002E6CFD">
              <w:rPr>
                <w:rFonts w:ascii="Arial Narrow" w:hAnsi="Arial Narrow" w:cs="Arial"/>
                <w:sz w:val="22"/>
                <w:szCs w:val="22"/>
              </w:rPr>
              <w:t>nd</w:t>
            </w:r>
            <w:proofErr w:type="spellEnd"/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 Datum</w:t>
            </w:r>
          </w:p>
        </w:tc>
        <w:tc>
          <w:tcPr>
            <w:tcW w:w="851" w:type="dxa"/>
          </w:tcPr>
          <w:p w14:paraId="4EF8A660" w14:textId="77777777" w:rsidR="004660E5" w:rsidRPr="00A37A2A" w:rsidRDefault="004660E5" w:rsidP="004660E5">
            <w:pPr>
              <w:pStyle w:val="StandardZFK"/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4138120" w14:textId="77777777" w:rsidR="004660E5" w:rsidRPr="002E6CFD" w:rsidRDefault="004660E5" w:rsidP="004660E5">
            <w:pPr>
              <w:pStyle w:val="Intestazione"/>
              <w:spacing w:before="120" w:after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Luogo e data</w:t>
            </w:r>
          </w:p>
        </w:tc>
      </w:tr>
      <w:tr w:rsidR="004660E5" w:rsidRPr="00A37A2A" w14:paraId="619ACF4B" w14:textId="77777777" w:rsidTr="00C65161">
        <w:tc>
          <w:tcPr>
            <w:tcW w:w="10632" w:type="dxa"/>
            <w:gridSpan w:val="3"/>
          </w:tcPr>
          <w:p w14:paraId="14E99F8E" w14:textId="77777777" w:rsidR="004660E5" w:rsidRPr="002E6CFD" w:rsidRDefault="004660E5" w:rsidP="004660E5">
            <w:pPr>
              <w:pStyle w:val="1L"/>
              <w:tabs>
                <w:tab w:val="right" w:leader="underscore" w:pos="10490"/>
              </w:tabs>
              <w:spacing w:after="12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begin">
                <w:ffData>
                  <w:name w:val="OrtDatum"/>
                  <w:enabled/>
                  <w:calcOnExit w:val="0"/>
                  <w:statusText w:type="text" w:val="Ort und Datum // Luogo e data"/>
                  <w:textInput>
                    <w:maxLength w:val="85"/>
                  </w:textInput>
                </w:ffData>
              </w:fldChar>
            </w:r>
            <w:bookmarkStart w:id="42" w:name="OrtDatum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separate"/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noProof/>
                <w:sz w:val="22"/>
                <w:szCs w:val="22"/>
                <w:u w:val="single"/>
                <w:lang w:val="it-IT"/>
              </w:rPr>
              <w:t> </w:t>
            </w: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fldChar w:fldCharType="end"/>
            </w:r>
            <w:bookmarkEnd w:id="42"/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  <w:tr w:rsidR="004660E5" w:rsidRPr="006B2EF0" w14:paraId="50A368A1" w14:textId="77777777" w:rsidTr="00C65161">
        <w:tc>
          <w:tcPr>
            <w:tcW w:w="4905" w:type="dxa"/>
          </w:tcPr>
          <w:p w14:paraId="0B0F5FBE" w14:textId="77777777" w:rsidR="004660E5" w:rsidRPr="002E6CFD" w:rsidRDefault="004660E5" w:rsidP="004660E5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</w:rPr>
              <w:t xml:space="preserve">Unterschrift </w:t>
            </w:r>
            <w:r w:rsidRPr="002E6CFD">
              <w:rPr>
                <w:rFonts w:ascii="Arial Narrow" w:hAnsi="Arial Narrow" w:cs="Arial"/>
              </w:rPr>
              <w:t>(Dokument kann auch digital unterschrieben werden)</w:t>
            </w:r>
          </w:p>
        </w:tc>
        <w:tc>
          <w:tcPr>
            <w:tcW w:w="851" w:type="dxa"/>
          </w:tcPr>
          <w:p w14:paraId="67D8BA49" w14:textId="77777777" w:rsidR="004660E5" w:rsidRPr="00C65161" w:rsidRDefault="004660E5" w:rsidP="004660E5">
            <w:pPr>
              <w:pStyle w:val="StandardZFK"/>
              <w:spacing w:before="120" w:after="120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</w:tc>
        <w:tc>
          <w:tcPr>
            <w:tcW w:w="4876" w:type="dxa"/>
          </w:tcPr>
          <w:p w14:paraId="006F808E" w14:textId="77777777" w:rsidR="004660E5" w:rsidRPr="002E6CFD" w:rsidRDefault="004660E5" w:rsidP="004660E5">
            <w:pPr>
              <w:pStyle w:val="Intestazione"/>
              <w:spacing w:before="120" w:after="120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 w:cs="Arial"/>
                <w:sz w:val="22"/>
                <w:szCs w:val="22"/>
                <w:lang w:val="it-IT"/>
              </w:rPr>
              <w:t>Firma</w:t>
            </w:r>
            <w:r w:rsidRPr="002E6CFD">
              <w:rPr>
                <w:rFonts w:ascii="Arial Narrow" w:hAnsi="Arial Narrow" w:cs="Arial"/>
                <w:lang w:val="it-IT"/>
              </w:rPr>
              <w:t xml:space="preserve"> (il documento può essere firmato digitalmente)</w:t>
            </w:r>
          </w:p>
        </w:tc>
      </w:tr>
      <w:tr w:rsidR="004660E5" w:rsidRPr="006B2EF0" w14:paraId="015146CD" w14:textId="77777777" w:rsidTr="00C65161">
        <w:tc>
          <w:tcPr>
            <w:tcW w:w="10632" w:type="dxa"/>
            <w:gridSpan w:val="3"/>
          </w:tcPr>
          <w:p w14:paraId="27F1C64D" w14:textId="77777777" w:rsidR="004660E5" w:rsidRPr="002E6CFD" w:rsidRDefault="004660E5" w:rsidP="004660E5">
            <w:pPr>
              <w:pStyle w:val="1L"/>
              <w:tabs>
                <w:tab w:val="right" w:leader="underscore" w:pos="10490"/>
              </w:tabs>
              <w:spacing w:before="360" w:after="120"/>
              <w:ind w:left="0" w:right="-113" w:firstLine="0"/>
              <w:jc w:val="left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2E6CFD">
              <w:rPr>
                <w:rFonts w:ascii="Arial Narrow" w:hAnsi="Arial Narrow"/>
                <w:sz w:val="22"/>
                <w:szCs w:val="22"/>
                <w:u w:val="single"/>
                <w:lang w:val="it-IT"/>
              </w:rPr>
              <w:tab/>
            </w:r>
          </w:p>
        </w:tc>
      </w:tr>
    </w:tbl>
    <w:p w14:paraId="2615DD3F" w14:textId="77777777" w:rsidR="00641CF3" w:rsidRDefault="00641CF3">
      <w:pPr>
        <w:rPr>
          <w:rFonts w:ascii="Arial Narrow" w:hAnsi="Arial Narrow"/>
          <w:sz w:val="24"/>
          <w:szCs w:val="24"/>
          <w:lang w:val="it-IT"/>
        </w:rPr>
      </w:pPr>
    </w:p>
    <w:p w14:paraId="2FD58B43" w14:textId="77777777" w:rsidR="006B2EF0" w:rsidRDefault="006B2EF0">
      <w:pPr>
        <w:rPr>
          <w:rFonts w:ascii="Arial Narrow" w:hAnsi="Arial Narrow"/>
          <w:sz w:val="24"/>
          <w:szCs w:val="24"/>
          <w:lang w:val="it-IT"/>
        </w:rPr>
      </w:pPr>
    </w:p>
    <w:p w14:paraId="2E4C525C" w14:textId="77777777" w:rsidR="002E6CFD" w:rsidRDefault="002E6CFD">
      <w:pPr>
        <w:rPr>
          <w:rFonts w:ascii="Arial Narrow" w:hAnsi="Arial Narrow"/>
          <w:sz w:val="24"/>
          <w:szCs w:val="24"/>
          <w:lang w:val="it-IT"/>
        </w:rPr>
      </w:pPr>
    </w:p>
    <w:p w14:paraId="41005A6B" w14:textId="77777777" w:rsidR="002E6CFD" w:rsidRDefault="002E6CFD">
      <w:pPr>
        <w:rPr>
          <w:rFonts w:ascii="Arial Narrow" w:hAnsi="Arial Narrow"/>
          <w:sz w:val="24"/>
          <w:szCs w:val="24"/>
          <w:lang w:val="it-IT"/>
        </w:rPr>
      </w:pPr>
    </w:p>
    <w:tbl>
      <w:tblPr>
        <w:tblW w:w="10603" w:type="dxa"/>
        <w:tblInd w:w="-1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851"/>
        <w:gridCol w:w="4876"/>
      </w:tblGrid>
      <w:tr w:rsidR="006B2EF0" w:rsidRPr="00B7381B" w14:paraId="23A3170B" w14:textId="77777777" w:rsidTr="003D2B28">
        <w:tc>
          <w:tcPr>
            <w:tcW w:w="4876" w:type="dxa"/>
          </w:tcPr>
          <w:p w14:paraId="4599858A" w14:textId="77777777" w:rsidR="006B2EF0" w:rsidRPr="00AD144F" w:rsidRDefault="006B2EF0" w:rsidP="003D2B28">
            <w:pPr>
              <w:spacing w:before="240"/>
              <w:jc w:val="center"/>
              <w:rPr>
                <w:rFonts w:cs="Arial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lastRenderedPageBreak/>
              <w:t>Schnellh</w:t>
            </w:r>
            <w:r w:rsidRPr="00AC144C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inweis über die Verarbeitung 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br/>
            </w:r>
            <w:r w:rsidRPr="00AC144C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personenbezo</w:t>
            </w:r>
            <w:r w:rsidRPr="00AC144C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softHyphen/>
              <w:t>gener Daten</w:t>
            </w:r>
          </w:p>
        </w:tc>
        <w:tc>
          <w:tcPr>
            <w:tcW w:w="851" w:type="dxa"/>
          </w:tcPr>
          <w:p w14:paraId="2DA4C604" w14:textId="77777777" w:rsidR="006B2EF0" w:rsidRPr="00E613D2" w:rsidRDefault="006B2EF0" w:rsidP="003D2B28">
            <w:pPr>
              <w:pStyle w:val="StandardZFK"/>
              <w:rPr>
                <w:lang w:val="de-DE"/>
              </w:rPr>
            </w:pPr>
          </w:p>
        </w:tc>
        <w:tc>
          <w:tcPr>
            <w:tcW w:w="4876" w:type="dxa"/>
          </w:tcPr>
          <w:p w14:paraId="254D5ADA" w14:textId="77777777" w:rsidR="006B2EF0" w:rsidRPr="00071039" w:rsidRDefault="006B2EF0" w:rsidP="003D2B28">
            <w:pPr>
              <w:spacing w:before="240"/>
              <w:jc w:val="center"/>
              <w:rPr>
                <w:rFonts w:cs="Arial"/>
                <w:lang w:val="it-IT"/>
              </w:rPr>
            </w:pPr>
            <w:r w:rsidRPr="00071039"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  <w:t xml:space="preserve">Informativa breve sul </w:t>
            </w:r>
            <w:r w:rsidRPr="00071039">
              <w:rPr>
                <w:rFonts w:ascii="Arial Narrow" w:hAnsi="Arial Narrow"/>
                <w:b/>
                <w:bCs/>
                <w:i/>
                <w:sz w:val="22"/>
                <w:szCs w:val="22"/>
                <w:lang w:val="it-IT"/>
              </w:rPr>
              <w:br/>
              <w:t>trattamento dei dati personali</w:t>
            </w:r>
          </w:p>
        </w:tc>
      </w:tr>
      <w:tr w:rsidR="006B2EF0" w:rsidRPr="00E613D2" w14:paraId="1311A17D" w14:textId="77777777" w:rsidTr="003D2B28">
        <w:tc>
          <w:tcPr>
            <w:tcW w:w="4876" w:type="dxa"/>
          </w:tcPr>
          <w:p w14:paraId="42B7BD2A" w14:textId="77777777" w:rsidR="006B2EF0" w:rsidRPr="00AD144F" w:rsidRDefault="006B2EF0" w:rsidP="003D2B28">
            <w:pPr>
              <w:jc w:val="center"/>
              <w:rPr>
                <w:rFonts w:cs="Arial"/>
                <w:lang w:val="it-IT"/>
              </w:rPr>
            </w:pPr>
            <w:r w:rsidRPr="00AC144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GDPR 679/2016, A</w:t>
            </w:r>
            <w:r w:rsidRPr="00AC144C">
              <w:rPr>
                <w:rFonts w:ascii="Arial Narrow" w:hAnsi="Arial Narrow"/>
                <w:sz w:val="22"/>
                <w:szCs w:val="22"/>
              </w:rPr>
              <w:t>rt. 13</w:t>
            </w:r>
            <w:r>
              <w:rPr>
                <w:rFonts w:ascii="Arial Narrow" w:hAnsi="Arial Narrow"/>
                <w:sz w:val="22"/>
                <w:szCs w:val="22"/>
              </w:rPr>
              <w:t xml:space="preserve"> e Art. 14</w:t>
            </w:r>
            <w:r w:rsidRPr="00AC14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1DE0C8A1" w14:textId="77777777" w:rsidR="006B2EF0" w:rsidRPr="00E613D2" w:rsidRDefault="006B2EF0" w:rsidP="003D2B28">
            <w:pPr>
              <w:pStyle w:val="StandardZFK"/>
            </w:pPr>
          </w:p>
        </w:tc>
        <w:tc>
          <w:tcPr>
            <w:tcW w:w="4876" w:type="dxa"/>
          </w:tcPr>
          <w:p w14:paraId="537D9032" w14:textId="77777777" w:rsidR="006B2EF0" w:rsidRPr="00E613D2" w:rsidRDefault="006B2EF0" w:rsidP="003D2B28">
            <w:pPr>
              <w:pStyle w:val="1L"/>
              <w:spacing w:before="0"/>
              <w:ind w:left="0" w:firstLine="0"/>
              <w:jc w:val="center"/>
              <w:rPr>
                <w:lang w:val="it-IT"/>
              </w:rPr>
            </w:pPr>
            <w:r w:rsidRPr="00AC144C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 xml:space="preserve">GDPR 679/2016, </w:t>
            </w:r>
            <w:r w:rsidRPr="00AC144C">
              <w:rPr>
                <w:rFonts w:ascii="Arial Narrow" w:hAnsi="Arial Narrow"/>
                <w:sz w:val="22"/>
                <w:szCs w:val="22"/>
              </w:rPr>
              <w:t>art. 13</w:t>
            </w:r>
            <w:r>
              <w:rPr>
                <w:rFonts w:ascii="Arial Narrow" w:hAnsi="Arial Narrow"/>
                <w:sz w:val="22"/>
                <w:szCs w:val="22"/>
              </w:rPr>
              <w:t xml:space="preserve"> e art. 14</w:t>
            </w:r>
            <w:r w:rsidRPr="00AC144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6B2EF0" w:rsidRPr="00B7381B" w14:paraId="11AD2CA5" w14:textId="77777777" w:rsidTr="003D2B28">
        <w:tc>
          <w:tcPr>
            <w:tcW w:w="4876" w:type="dxa"/>
          </w:tcPr>
          <w:p w14:paraId="266CEB4A" w14:textId="77777777" w:rsidR="006B2EF0" w:rsidRPr="00AD144F" w:rsidRDefault="006B2EF0" w:rsidP="003D2B28">
            <w:pPr>
              <w:pStyle w:val="Corpotesto"/>
              <w:spacing w:before="120"/>
              <w:rPr>
                <w:rFonts w:cs="Arial"/>
              </w:rPr>
            </w:pPr>
            <w:r w:rsidRPr="00250826">
              <w:rPr>
                <w:rFonts w:ascii="Arial Narrow" w:hAnsi="Arial Narrow"/>
                <w:i/>
                <w:sz w:val="22"/>
                <w:szCs w:val="22"/>
              </w:rPr>
              <w:t>Der/die Unterfertigte g</w:t>
            </w:r>
            <w:r>
              <w:rPr>
                <w:rFonts w:ascii="Arial Narrow" w:hAnsi="Arial Narrow"/>
                <w:i/>
                <w:sz w:val="22"/>
                <w:szCs w:val="22"/>
              </w:rPr>
              <w:t>enehmigt, indem er/sie die eige</w:t>
            </w:r>
            <w:r w:rsidRPr="00250826">
              <w:rPr>
                <w:rFonts w:ascii="Arial Narrow" w:hAnsi="Arial Narrow"/>
                <w:i/>
                <w:sz w:val="22"/>
                <w:szCs w:val="22"/>
              </w:rPr>
              <w:t>nen Daten der Handels-, Industrie-, Handwerks- und Landwirtschaftskammer Bozen preisgibt, dass diese von der Handels-, Industrie-, Handwerks- und Land-</w:t>
            </w:r>
            <w:proofErr w:type="spellStart"/>
            <w:r w:rsidRPr="00250826">
              <w:rPr>
                <w:rFonts w:ascii="Arial Narrow" w:hAnsi="Arial Narrow"/>
                <w:i/>
                <w:sz w:val="22"/>
                <w:szCs w:val="22"/>
              </w:rPr>
              <w:t>wirtschaftskammer</w:t>
            </w:r>
            <w:proofErr w:type="spellEnd"/>
            <w:r w:rsidRPr="00250826">
              <w:rPr>
                <w:rFonts w:ascii="Arial Narrow" w:hAnsi="Arial Narrow"/>
                <w:i/>
                <w:sz w:val="22"/>
                <w:szCs w:val="22"/>
              </w:rPr>
              <w:t xml:space="preserve"> Bozen, inwieweit der vorliegende Mediationsversuch es erfordert, verarbeitet werden. Er/sie ist außerdem darüber unterrichtet, dass die Preisgabe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der Daten verpflichtend ist, damit die Dienstleistung durchgeführt werden kann und</w:t>
            </w:r>
            <w:r w:rsidRPr="00250826">
              <w:rPr>
                <w:rFonts w:ascii="Arial Narrow" w:hAnsi="Arial Narrow"/>
                <w:i/>
                <w:sz w:val="22"/>
                <w:szCs w:val="22"/>
              </w:rPr>
              <w:t xml:space="preserve"> dass diese nicht an Körperschaften übermittelt werden, welche nicht zur Handels-, Industrie-, Handwerks- und Land-</w:t>
            </w:r>
            <w:proofErr w:type="spellStart"/>
            <w:r w:rsidRPr="00250826">
              <w:rPr>
                <w:rFonts w:ascii="Arial Narrow" w:hAnsi="Arial Narrow"/>
                <w:i/>
                <w:sz w:val="22"/>
                <w:szCs w:val="22"/>
              </w:rPr>
              <w:t>wirtschaftskammer</w:t>
            </w:r>
            <w:proofErr w:type="spellEnd"/>
            <w:r w:rsidRPr="00250826">
              <w:rPr>
                <w:rFonts w:ascii="Arial Narrow" w:hAnsi="Arial Narrow"/>
                <w:i/>
                <w:sz w:val="22"/>
                <w:szCs w:val="22"/>
              </w:rPr>
              <w:t xml:space="preserve"> Bozen gehören. </w:t>
            </w:r>
            <w:r w:rsidRPr="006D05F2">
              <w:rPr>
                <w:rFonts w:ascii="Arial Narrow" w:hAnsi="Arial Narrow"/>
                <w:i/>
                <w:sz w:val="22"/>
                <w:szCs w:val="22"/>
              </w:rPr>
              <w:t xml:space="preserve">Sie können jederzeit Zugang zu Ihren Daten, Berichtigung, Sperrung und Löschung der Daten verlangen; Sie können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außerdem </w:t>
            </w:r>
            <w:r w:rsidRPr="006D05F2">
              <w:rPr>
                <w:rFonts w:ascii="Arial Narrow" w:hAnsi="Arial Narrow"/>
                <w:i/>
                <w:sz w:val="22"/>
                <w:szCs w:val="22"/>
              </w:rPr>
              <w:t>Beschwerde gegen die Verarbeitung Ihrer Daten bei einer Aufsichtsbehörde einrei</w:t>
            </w:r>
            <w:r>
              <w:rPr>
                <w:rFonts w:ascii="Arial Narrow" w:hAnsi="Arial Narrow"/>
                <w:i/>
                <w:sz w:val="22"/>
                <w:szCs w:val="22"/>
              </w:rPr>
              <w:softHyphen/>
            </w:r>
            <w:r w:rsidRPr="006D05F2">
              <w:rPr>
                <w:rFonts w:ascii="Arial Narrow" w:hAnsi="Arial Narrow"/>
                <w:i/>
                <w:sz w:val="22"/>
                <w:szCs w:val="22"/>
              </w:rPr>
              <w:t>chen und generell alle Rechte der betroffenen Person ge</w:t>
            </w:r>
            <w:r>
              <w:rPr>
                <w:rFonts w:ascii="Arial Narrow" w:hAnsi="Arial Narrow"/>
                <w:i/>
                <w:sz w:val="22"/>
                <w:szCs w:val="22"/>
              </w:rPr>
              <w:softHyphen/>
            </w:r>
            <w:r w:rsidRPr="006D05F2">
              <w:rPr>
                <w:rFonts w:ascii="Arial Narrow" w:hAnsi="Arial Narrow"/>
                <w:i/>
                <w:sz w:val="22"/>
                <w:szCs w:val="22"/>
              </w:rPr>
              <w:t>mäß den Artikeln 15, 16, 17, 18, 19, 20 und 21 der Europäi</w:t>
            </w:r>
            <w:r>
              <w:rPr>
                <w:rFonts w:ascii="Arial Narrow" w:hAnsi="Arial Narrow"/>
                <w:i/>
                <w:sz w:val="22"/>
                <w:szCs w:val="22"/>
              </w:rPr>
              <w:softHyphen/>
            </w:r>
            <w:r w:rsidRPr="006D05F2">
              <w:rPr>
                <w:rFonts w:ascii="Arial Narrow" w:hAnsi="Arial Narrow"/>
                <w:i/>
                <w:sz w:val="22"/>
                <w:szCs w:val="22"/>
              </w:rPr>
              <w:t xml:space="preserve">schen Verordnung GDPR 679/2016 geltend machen. Durch die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Preisgabe </w:t>
            </w:r>
            <w:r w:rsidRPr="006D05F2">
              <w:rPr>
                <w:rFonts w:ascii="Arial Narrow" w:hAnsi="Arial Narrow"/>
                <w:i/>
                <w:sz w:val="22"/>
                <w:szCs w:val="22"/>
              </w:rPr>
              <w:t xml:space="preserve">der Daten ermächtigen Sie den Inhaber, diese für den oben genannten Zweck zu verarbeiten. </w:t>
            </w:r>
            <w:r w:rsidRPr="00C80EEB">
              <w:rPr>
                <w:rFonts w:ascii="Arial Narrow" w:hAnsi="Arial Narrow"/>
                <w:i/>
                <w:sz w:val="22"/>
                <w:szCs w:val="22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C80EEB">
                <w:rPr>
                  <w:rFonts w:ascii="Arial Narrow" w:hAnsi="Arial Narrow"/>
                  <w:i/>
                  <w:sz w:val="22"/>
                  <w:szCs w:val="22"/>
                </w:rPr>
                <w:t>segreteriagenerale@camcom.bz.it</w:t>
              </w:r>
            </w:hyperlink>
            <w:r w:rsidRPr="00C80EEB">
              <w:rPr>
                <w:rFonts w:ascii="Arial Narrow" w:hAnsi="Arial Narrow"/>
                <w:i/>
                <w:sz w:val="22"/>
                <w:szCs w:val="22"/>
              </w:rPr>
              <w:t xml:space="preserve">) kontaktieren können. Kontaktdaten des Datenschutzbeauftragten: </w:t>
            </w:r>
            <w:hyperlink r:id="rId9" w:history="1">
              <w:r w:rsidRPr="00C80EEB">
                <w:rPr>
                  <w:rFonts w:ascii="Arial Narrow" w:hAnsi="Arial Narrow"/>
                  <w:i/>
                  <w:sz w:val="22"/>
                  <w:szCs w:val="22"/>
                </w:rPr>
                <w:t>renorm@legalmail.it</w:t>
              </w:r>
            </w:hyperlink>
            <w:r w:rsidRPr="00C80EEB">
              <w:rPr>
                <w:rFonts w:ascii="Arial Narrow" w:hAnsi="Arial Narrow"/>
                <w:i/>
                <w:sz w:val="22"/>
                <w:szCs w:val="22"/>
              </w:rPr>
              <w:t xml:space="preserve">. Die personenbezogenen Daten werden für die Erbringung der Leistungen im Rahmen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der Erbringung der Dienstleistung der Mediationsstelle </w:t>
            </w:r>
            <w:r w:rsidRPr="00C80EEB">
              <w:rPr>
                <w:rFonts w:ascii="Arial Narrow" w:hAnsi="Arial Narrow"/>
                <w:i/>
                <w:sz w:val="22"/>
                <w:szCs w:val="22"/>
              </w:rPr>
              <w:t>verarbeitet</w:t>
            </w:r>
            <w:r>
              <w:rPr>
                <w:rFonts w:ascii="Arial Narrow" w:hAnsi="Arial Narrow"/>
                <w:i/>
                <w:sz w:val="22"/>
                <w:szCs w:val="22"/>
              </w:rPr>
              <w:t>, unter Berücksichtigung der einschlägigen Bestimmungen (insbesondere GVD 28/2010 in geltender Fassung)</w:t>
            </w:r>
            <w:r w:rsidRPr="00C80EEB">
              <w:rPr>
                <w:rFonts w:ascii="Arial Narrow" w:hAnsi="Arial Narrow"/>
                <w:i/>
                <w:sz w:val="22"/>
                <w:szCs w:val="22"/>
              </w:rPr>
              <w:t xml:space="preserve">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C80EEB">
                <w:rPr>
                  <w:rFonts w:ascii="Arial Narrow" w:hAnsi="Arial Narrow"/>
                  <w:i/>
                  <w:sz w:val="22"/>
                  <w:szCs w:val="22"/>
                </w:rPr>
                <w:t>https://www.handelskammer.bz.it/de/privacy-dienste</w:t>
              </w:r>
            </w:hyperlink>
            <w:r w:rsidRPr="00C80EEB">
              <w:rPr>
                <w:rFonts w:ascii="Arial Narrow" w:hAnsi="Arial Narrow"/>
                <w:i/>
                <w:sz w:val="22"/>
                <w:szCs w:val="22"/>
              </w:rPr>
              <w:t xml:space="preserve"> verfügbar ist.</w:t>
            </w:r>
          </w:p>
        </w:tc>
        <w:tc>
          <w:tcPr>
            <w:tcW w:w="851" w:type="dxa"/>
          </w:tcPr>
          <w:p w14:paraId="3B8B362C" w14:textId="77777777" w:rsidR="006B2EF0" w:rsidRPr="00C80EEB" w:rsidRDefault="006B2EF0" w:rsidP="003D2B28">
            <w:pPr>
              <w:pStyle w:val="StandardZFK"/>
              <w:rPr>
                <w:lang w:val="de-DE"/>
              </w:rPr>
            </w:pPr>
          </w:p>
        </w:tc>
        <w:tc>
          <w:tcPr>
            <w:tcW w:w="4876" w:type="dxa"/>
          </w:tcPr>
          <w:p w14:paraId="66AA09FA" w14:textId="77777777" w:rsidR="006B2EF0" w:rsidRPr="00071039" w:rsidRDefault="006B2EF0" w:rsidP="003D2B28">
            <w:pPr>
              <w:pStyle w:val="Corpotesto"/>
              <w:spacing w:before="120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  <w:r w:rsidRPr="00071039">
              <w:rPr>
                <w:rFonts w:ascii="Arial Narrow" w:hAnsi="Arial Narrow"/>
                <w:i/>
                <w:sz w:val="22"/>
                <w:szCs w:val="22"/>
                <w:lang w:val="it-IT"/>
              </w:rPr>
              <w:t xml:space="preserve">Il/la sottoscritto/a, nel trasmettere i propri dati alla Camera di commercio, industria, artigianato e agricoltura di Bolzano, acconsente al loro trattamento da parte della stessa, limitatamente a quanto necessario per il presente tentativo di mediazione. È inoltre a conoscenza del fatto che il conferimento dei dati è obbligatorio al fine dell’erogazione del servizio e che non saranno trasmessi ad enti esterni alla Camera di commercio, industria, artigianato e agricoltura di Bolzano. </w:t>
            </w:r>
          </w:p>
          <w:p w14:paraId="244DAD6A" w14:textId="77777777" w:rsidR="006B2EF0" w:rsidRPr="00071039" w:rsidRDefault="006B2EF0" w:rsidP="003D2B28">
            <w:pPr>
              <w:pStyle w:val="Corpotesto"/>
              <w:spacing w:before="120"/>
              <w:rPr>
                <w:rFonts w:ascii="Arial Narrow" w:hAnsi="Arial Narrow"/>
                <w:i/>
                <w:sz w:val="22"/>
                <w:szCs w:val="22"/>
                <w:lang w:val="it-IT"/>
              </w:rPr>
            </w:pPr>
          </w:p>
          <w:p w14:paraId="53027D12" w14:textId="77777777" w:rsidR="006B2EF0" w:rsidRPr="00071039" w:rsidRDefault="006B2EF0" w:rsidP="003D2B28">
            <w:pPr>
              <w:rPr>
                <w:sz w:val="18"/>
                <w:szCs w:val="18"/>
                <w:lang w:val="it-IT"/>
              </w:rPr>
            </w:pPr>
            <w:r w:rsidRPr="00071039">
              <w:rPr>
                <w:rFonts w:ascii="Arial Narrow" w:hAnsi="Arial Narrow"/>
                <w:i/>
                <w:sz w:val="22"/>
                <w:szCs w:val="22"/>
                <w:lang w:val="it-IT"/>
              </w:rPr>
              <w:t>Lei può chiedere in ogni momento l’accesso ai Suoi dati, la correzione, il blocco e la cancellazione dei dati; può inoltre proporre reclamo contro il trattamento dei Suoi dati a un’autorità di controllo e in generale avvalersi di tutti diritti dell’interessato previsti dagli articoli 15, 16, 17, 18, 19, 20, e 21 del Regolamento europeo GDPR 679/2016. Mediante la comunicazione dei dati Lei autorizza il titolare a trattare gli stessi per lo scopo suddetto.</w:t>
            </w:r>
            <w:r w:rsidRPr="00071039">
              <w:rPr>
                <w:rFonts w:ascii="Arial Narrow" w:hAnsi="Arial Narrow"/>
                <w:i/>
                <w:sz w:val="22"/>
                <w:szCs w:val="22"/>
                <w:lang w:val="it-IT"/>
              </w:rPr>
              <w:tab/>
              <w:t xml:space="preserve"> </w:t>
            </w:r>
            <w:r w:rsidRPr="00071039">
              <w:rPr>
                <w:rFonts w:ascii="Arial Narrow" w:hAnsi="Arial Narrow"/>
                <w:i/>
                <w:sz w:val="22"/>
                <w:szCs w:val="22"/>
                <w:lang w:val="it-IT"/>
              </w:rPr>
              <w:br/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071039">
                <w:rPr>
                  <w:rFonts w:ascii="Arial Narrow" w:hAnsi="Arial Narrow"/>
                  <w:i/>
                  <w:sz w:val="22"/>
                  <w:szCs w:val="22"/>
                  <w:lang w:val="it-IT"/>
                </w:rPr>
                <w:t>segreteriagenerale@camcom.bz.it</w:t>
              </w:r>
            </w:hyperlink>
            <w:r w:rsidRPr="00071039">
              <w:rPr>
                <w:rFonts w:ascii="Arial Narrow" w:hAnsi="Arial Narrow"/>
                <w:i/>
                <w:sz w:val="22"/>
                <w:szCs w:val="22"/>
                <w:lang w:val="it-IT"/>
              </w:rPr>
              <w:t xml:space="preserve">. Dati di contatto del DPO: </w:t>
            </w:r>
            <w:hyperlink r:id="rId12" w:history="1">
              <w:r w:rsidRPr="00071039">
                <w:rPr>
                  <w:rFonts w:ascii="Arial Narrow" w:hAnsi="Arial Narrow"/>
                  <w:i/>
                  <w:sz w:val="22"/>
                  <w:szCs w:val="22"/>
                  <w:lang w:val="it-IT"/>
                </w:rPr>
                <w:t>renorm@legalmail.it</w:t>
              </w:r>
            </w:hyperlink>
            <w:r w:rsidRPr="00071039">
              <w:rPr>
                <w:rFonts w:ascii="Arial Narrow" w:hAnsi="Arial Narrow"/>
                <w:i/>
                <w:sz w:val="22"/>
                <w:szCs w:val="22"/>
                <w:lang w:val="it-IT"/>
              </w:rPr>
              <w:t xml:space="preserve"> I dati personali saranno trattati per la prestazione dei servizi da noi forniti in ambito</w:t>
            </w:r>
            <w:r>
              <w:rPr>
                <w:rFonts w:ascii="Arial Narrow" w:hAnsi="Arial Narrow"/>
                <w:i/>
                <w:sz w:val="22"/>
                <w:szCs w:val="22"/>
                <w:lang w:val="it-IT"/>
              </w:rPr>
              <w:t xml:space="preserve"> </w:t>
            </w:r>
            <w:r w:rsidR="00C75FBE">
              <w:rPr>
                <w:rFonts w:ascii="Arial Narrow" w:hAnsi="Arial Narrow"/>
                <w:i/>
                <w:sz w:val="22"/>
                <w:szCs w:val="22"/>
                <w:lang w:val="it-IT"/>
              </w:rPr>
              <w:t>per l'erogazione del servizio di mediazione nel rispetto della normativa vigente in materia di mediazione (in particolare d.lgs. 28/2010 ss.mm.)</w:t>
            </w:r>
            <w:r w:rsidRPr="00071039">
              <w:rPr>
                <w:rFonts w:ascii="Arial Narrow" w:hAnsi="Arial Narrow"/>
                <w:i/>
                <w:sz w:val="22"/>
                <w:szCs w:val="22"/>
                <w:lang w:val="it-IT"/>
              </w:rPr>
              <w:t xml:space="preserve">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071039">
                <w:rPr>
                  <w:rFonts w:ascii="Arial Narrow" w:hAnsi="Arial Narrow"/>
                  <w:i/>
                  <w:sz w:val="22"/>
                  <w:szCs w:val="22"/>
                  <w:lang w:val="it-IT"/>
                </w:rPr>
                <w:t>https://www.camcom.bz.it/it/privacy-servizi</w:t>
              </w:r>
            </w:hyperlink>
            <w:r w:rsidRPr="00071039">
              <w:rPr>
                <w:rFonts w:ascii="Arial Narrow" w:hAnsi="Arial Narrow"/>
                <w:i/>
                <w:sz w:val="22"/>
                <w:szCs w:val="22"/>
                <w:lang w:val="it-IT"/>
              </w:rPr>
              <w:t xml:space="preserve"> .</w:t>
            </w:r>
          </w:p>
          <w:p w14:paraId="2184F2E8" w14:textId="77777777" w:rsidR="006B2EF0" w:rsidRPr="00071039" w:rsidRDefault="006B2EF0" w:rsidP="003D2B28">
            <w:pPr>
              <w:rPr>
                <w:rFonts w:ascii="Calibri" w:hAnsi="Calibri"/>
                <w:lang w:val="it-IT" w:eastAsia="en-US"/>
              </w:rPr>
            </w:pPr>
          </w:p>
          <w:p w14:paraId="0467802F" w14:textId="77777777" w:rsidR="006B2EF0" w:rsidRPr="00071039" w:rsidRDefault="006B2EF0" w:rsidP="003D2B28">
            <w:pPr>
              <w:pStyle w:val="Intestazione"/>
              <w:spacing w:before="240"/>
              <w:rPr>
                <w:rFonts w:ascii="Arial" w:hAnsi="Arial" w:cs="Arial"/>
                <w:lang w:val="it-IT"/>
              </w:rPr>
            </w:pPr>
          </w:p>
        </w:tc>
      </w:tr>
      <w:tr w:rsidR="006B2EF0" w:rsidRPr="006467D8" w14:paraId="62E6099F" w14:textId="77777777" w:rsidTr="003D2B28">
        <w:trPr>
          <w:trHeight w:val="582"/>
        </w:trPr>
        <w:tc>
          <w:tcPr>
            <w:tcW w:w="4876" w:type="dxa"/>
          </w:tcPr>
          <w:p w14:paraId="3B9677CE" w14:textId="77777777" w:rsidR="006B2EF0" w:rsidRPr="006467D8" w:rsidRDefault="006B2EF0" w:rsidP="003D2B28">
            <w:pPr>
              <w:spacing w:before="240" w:after="0"/>
              <w:ind w:right="-113"/>
              <w:jc w:val="left"/>
              <w:rPr>
                <w:rFonts w:ascii="Arial Narrow" w:hAnsi="Arial Narrow" w:cs="Arial"/>
              </w:rPr>
            </w:pPr>
            <w:r w:rsidRPr="006467D8">
              <w:rPr>
                <w:rFonts w:ascii="Arial Narrow" w:hAnsi="Arial Narrow" w:cs="Arial"/>
              </w:rPr>
              <w:t>Unterschrift (Dokument kann auch digital unterschrieben werden)</w:t>
            </w:r>
          </w:p>
        </w:tc>
        <w:tc>
          <w:tcPr>
            <w:tcW w:w="851" w:type="dxa"/>
          </w:tcPr>
          <w:p w14:paraId="167EE6B7" w14:textId="77777777" w:rsidR="006B2EF0" w:rsidRPr="00C80EEB" w:rsidRDefault="006B2EF0" w:rsidP="003D2B28">
            <w:pPr>
              <w:pStyle w:val="StandardZFK"/>
              <w:rPr>
                <w:lang w:val="de-DE"/>
              </w:rPr>
            </w:pPr>
          </w:p>
        </w:tc>
        <w:tc>
          <w:tcPr>
            <w:tcW w:w="4876" w:type="dxa"/>
          </w:tcPr>
          <w:p w14:paraId="1D65BBE5" w14:textId="77777777" w:rsidR="006B2EF0" w:rsidRPr="006467D8" w:rsidRDefault="006B2EF0" w:rsidP="003D2B28">
            <w:pPr>
              <w:pStyle w:val="1L"/>
              <w:ind w:left="0" w:right="-113" w:firstLine="0"/>
              <w:rPr>
                <w:lang w:val="it-IT"/>
              </w:rPr>
            </w:pPr>
            <w:r w:rsidRPr="006B2EF0">
              <w:rPr>
                <w:rFonts w:ascii="Arial Narrow" w:hAnsi="Arial Narrow" w:cs="Arial"/>
                <w:lang w:val="it-IT"/>
              </w:rPr>
              <w:t>Firma (il documento può essere firmato digitalmente)</w:t>
            </w:r>
          </w:p>
        </w:tc>
      </w:tr>
    </w:tbl>
    <w:p w14:paraId="2E0BF2E7" w14:textId="77777777" w:rsidR="006B2EF0" w:rsidRPr="00A37A2A" w:rsidRDefault="006B2EF0" w:rsidP="002E6CFD">
      <w:pPr>
        <w:pStyle w:val="2Z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lang w:val="it-IT"/>
        </w:rPr>
        <w:lastRenderedPageBreak/>
        <w:t>______________________________________________________________________________________________</w:t>
      </w:r>
    </w:p>
    <w:sectPr w:rsidR="006B2EF0" w:rsidRPr="00A37A2A" w:rsidSect="006D7C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4082" w:right="709" w:bottom="567" w:left="709" w:header="284" w:footer="56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FD9E8" w14:textId="77777777" w:rsidR="007E588C" w:rsidRDefault="007E588C">
      <w:pPr>
        <w:spacing w:after="0"/>
      </w:pPr>
      <w:r>
        <w:separator/>
      </w:r>
    </w:p>
  </w:endnote>
  <w:endnote w:type="continuationSeparator" w:id="0">
    <w:p w14:paraId="573DDE77" w14:textId="77777777" w:rsidR="007E588C" w:rsidRDefault="007E5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9185" w14:textId="77777777" w:rsidR="007E588C" w:rsidRDefault="007E5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3325" w14:textId="77777777" w:rsidR="007E588C" w:rsidRDefault="007E58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DF71" w14:textId="77777777" w:rsidR="007E588C" w:rsidRDefault="007E5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1615B" w14:textId="77777777" w:rsidR="007E588C" w:rsidRDefault="007E588C">
      <w:pPr>
        <w:spacing w:after="0"/>
      </w:pPr>
      <w:r>
        <w:separator/>
      </w:r>
    </w:p>
  </w:footnote>
  <w:footnote w:type="continuationSeparator" w:id="0">
    <w:p w14:paraId="3174B1E7" w14:textId="77777777" w:rsidR="007E588C" w:rsidRDefault="007E5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3DE5" w14:textId="77777777" w:rsidR="00304FE1" w:rsidRDefault="00304FE1">
    <w:pPr>
      <w:pStyle w:val="Intestazione"/>
      <w:framePr w:wrap="around" w:vAnchor="text" w:hAnchor="margin" w:xAlign="center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24</w:t>
    </w:r>
    <w:r>
      <w:rPr>
        <w:rStyle w:val="Numeropagina"/>
      </w:rPr>
      <w:fldChar w:fldCharType="end"/>
    </w:r>
  </w:p>
  <w:tbl>
    <w:tblPr>
      <w:tblW w:w="0" w:type="auto"/>
      <w:tblInd w:w="1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28"/>
      <w:gridCol w:w="3707"/>
    </w:tblGrid>
    <w:tr w:rsidR="00304FE1" w14:paraId="0AEC945A" w14:textId="77777777">
      <w:tc>
        <w:tcPr>
          <w:tcW w:w="5528" w:type="dxa"/>
        </w:tcPr>
        <w:p w14:paraId="37DD60EB" w14:textId="77777777" w:rsidR="00304FE1" w:rsidRDefault="00304FE1">
          <w:pPr>
            <w:spacing w:before="240"/>
            <w:ind w:left="113" w:hanging="113"/>
            <w:jc w:val="cent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Beschluß Nr. 166 vom 21.05.1997</w:t>
          </w:r>
        </w:p>
      </w:tc>
      <w:tc>
        <w:tcPr>
          <w:tcW w:w="3707" w:type="dxa"/>
        </w:tcPr>
        <w:p w14:paraId="42DBF256" w14:textId="77777777" w:rsidR="00304FE1" w:rsidRDefault="00304FE1">
          <w:pPr>
            <w:spacing w:before="240" w:after="480"/>
            <w:ind w:left="113" w:hanging="113"/>
            <w:jc w:val="center"/>
            <w:rPr>
              <w:rFonts w:ascii="Helvetica" w:hAnsi="Helvetica"/>
              <w:b/>
              <w:lang w:val="it-IT"/>
            </w:rPr>
          </w:pPr>
          <w:r>
            <w:rPr>
              <w:rFonts w:ascii="Helvetica" w:hAnsi="Helvetica"/>
              <w:b/>
              <w:lang w:val="it-IT"/>
            </w:rPr>
            <w:t>Deliberazione n. 166 dd. 21.05.1997</w:t>
          </w:r>
        </w:p>
      </w:tc>
    </w:tr>
  </w:tbl>
  <w:p w14:paraId="310402A2" w14:textId="77777777" w:rsidR="00304FE1" w:rsidRDefault="00304FE1">
    <w:pPr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23"/>
      <w:gridCol w:w="162"/>
      <w:gridCol w:w="162"/>
      <w:gridCol w:w="3315"/>
      <w:gridCol w:w="292"/>
      <w:gridCol w:w="3110"/>
      <w:gridCol w:w="142"/>
    </w:tblGrid>
    <w:tr w:rsidR="00304FE1" w14:paraId="1F8B7AF0" w14:textId="77777777" w:rsidTr="006D7CD0">
      <w:trPr>
        <w:gridAfter w:val="1"/>
        <w:wAfter w:w="142" w:type="dxa"/>
        <w:cantSplit/>
        <w:trHeight w:val="680"/>
      </w:trPr>
      <w:tc>
        <w:tcPr>
          <w:tcW w:w="1323" w:type="dxa"/>
        </w:tcPr>
        <w:p w14:paraId="691D9451" w14:textId="77777777" w:rsidR="00304FE1" w:rsidRDefault="00304FE1" w:rsidP="006D7CD0">
          <w:pPr>
            <w:pStyle w:val="Pidipagina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2ECFD799" w14:textId="77777777" w:rsidR="00304FE1" w:rsidRDefault="00304FE1" w:rsidP="006D7CD0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vAlign w:val="center"/>
        </w:tcPr>
        <w:p w14:paraId="768ECFD6" w14:textId="77777777" w:rsidR="00304FE1" w:rsidRDefault="00304FE1" w:rsidP="006D7CD0">
          <w:pPr>
            <w:pStyle w:val="Pidipagina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6717" w:type="dxa"/>
          <w:gridSpan w:val="3"/>
        </w:tcPr>
        <w:p w14:paraId="5FC83AFA" w14:textId="77777777" w:rsidR="00304FE1" w:rsidRDefault="00304FE1" w:rsidP="006D7CD0">
          <w:pPr>
            <w:pStyle w:val="Pidipagina"/>
            <w:rPr>
              <w:lang w:val="it-IT"/>
            </w:rPr>
          </w:pPr>
        </w:p>
      </w:tc>
    </w:tr>
    <w:tr w:rsidR="00304FE1" w14:paraId="34A92CCB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 w:val="restart"/>
        </w:tcPr>
        <w:p w14:paraId="44F8152A" w14:textId="77777777" w:rsidR="00304FE1" w:rsidRDefault="00304FE1" w:rsidP="006D7CD0">
          <w:pPr>
            <w:jc w:val="center"/>
            <w:rPr>
              <w:rFonts w:ascii="AgfaRotisSerif" w:hAnsi="AgfaRotisSerif"/>
              <w:sz w:val="18"/>
            </w:rPr>
          </w:pPr>
          <w:r w:rsidRPr="001D695F">
            <w:rPr>
              <w:rFonts w:ascii="AgfaRotisSerif" w:hAnsi="AgfaRotisSerif"/>
              <w:noProof/>
              <w:sz w:val="18"/>
            </w:rPr>
            <w:drawing>
              <wp:inline distT="0" distB="0" distL="0" distR="0" wp14:anchorId="09DCAC61" wp14:editId="71CDC8E5">
                <wp:extent cx="828675" cy="771525"/>
                <wp:effectExtent l="0" t="0" r="9525" b="9525"/>
                <wp:docPr id="2" name="Grafik 2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C50CD23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42DAB299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3607" w:type="dxa"/>
          <w:gridSpan w:val="2"/>
        </w:tcPr>
        <w:p w14:paraId="5B026D39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3110" w:type="dxa"/>
        </w:tcPr>
        <w:p w14:paraId="07251527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</w:tr>
    <w:tr w:rsidR="00304FE1" w14:paraId="450DC873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  <w:vAlign w:val="center"/>
        </w:tcPr>
        <w:p w14:paraId="5928475A" w14:textId="77777777" w:rsidR="00304FE1" w:rsidRDefault="00304FE1" w:rsidP="006D7CD0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9463F34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16F3A33B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3607" w:type="dxa"/>
          <w:gridSpan w:val="2"/>
        </w:tcPr>
        <w:p w14:paraId="1BC9D34C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HANDELS-, INDUSTRIE-,</w:t>
          </w:r>
        </w:p>
      </w:tc>
      <w:tc>
        <w:tcPr>
          <w:tcW w:w="3110" w:type="dxa"/>
        </w:tcPr>
        <w:p w14:paraId="28BBBB51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  <w:lang w:val="it-IT"/>
            </w:rPr>
            <w:t>CAMERA DI COMMERCIO,</w:t>
          </w:r>
        </w:p>
      </w:tc>
    </w:tr>
    <w:tr w:rsidR="00304FE1" w14:paraId="58BB910E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</w:tcPr>
        <w:p w14:paraId="3CCFBC31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8738A88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53963801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3607" w:type="dxa"/>
          <w:gridSpan w:val="2"/>
        </w:tcPr>
        <w:p w14:paraId="44EF6BD5" w14:textId="1EBD8763" w:rsidR="00304FE1" w:rsidRDefault="00304FE1" w:rsidP="006D7CD0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HANDWERKS-</w:t>
          </w:r>
          <w:r w:rsidR="007E588C">
            <w:rPr>
              <w:rFonts w:ascii="AgfaRotisSerif" w:hAnsi="AgfaRotisSerif"/>
              <w:sz w:val="18"/>
            </w:rPr>
            <w:t>, TOURISMUS-</w:t>
          </w:r>
          <w:r>
            <w:rPr>
              <w:rFonts w:ascii="AgfaRotisSerif" w:hAnsi="AgfaRotisSerif"/>
              <w:sz w:val="18"/>
            </w:rPr>
            <w:t xml:space="preserve"> UND</w:t>
          </w:r>
        </w:p>
      </w:tc>
      <w:tc>
        <w:tcPr>
          <w:tcW w:w="3110" w:type="dxa"/>
        </w:tcPr>
        <w:p w14:paraId="3008B2AE" w14:textId="004CBB9F" w:rsidR="00304FE1" w:rsidRDefault="00304FE1" w:rsidP="006D7CD0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  <w:lang w:val="it-IT"/>
            </w:rPr>
            <w:t>INDUSTRIA, ARTIGIANATO</w:t>
          </w:r>
          <w:r w:rsidR="007E588C">
            <w:rPr>
              <w:rFonts w:ascii="AgfaRotisSerif" w:hAnsi="AgfaRotisSerif"/>
              <w:sz w:val="18"/>
              <w:lang w:val="it-IT"/>
            </w:rPr>
            <w:t>, TURISMO</w:t>
          </w:r>
        </w:p>
      </w:tc>
    </w:tr>
    <w:tr w:rsidR="00304FE1" w14:paraId="20244C29" w14:textId="77777777" w:rsidTr="006D7CD0">
      <w:trPr>
        <w:gridAfter w:val="1"/>
        <w:wAfter w:w="142" w:type="dxa"/>
        <w:cantSplit/>
        <w:trHeight w:hRule="exact" w:val="227"/>
      </w:trPr>
      <w:tc>
        <w:tcPr>
          <w:tcW w:w="1323" w:type="dxa"/>
          <w:vMerge/>
        </w:tcPr>
        <w:p w14:paraId="2EB8A9BE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D54A7D3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33B746A2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3607" w:type="dxa"/>
          <w:gridSpan w:val="2"/>
        </w:tcPr>
        <w:p w14:paraId="191D8DCB" w14:textId="1C1CC080" w:rsidR="00304FE1" w:rsidRDefault="007E588C" w:rsidP="006D7CD0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LAND</w:t>
          </w:r>
          <w:r w:rsidR="00304FE1">
            <w:rPr>
              <w:rFonts w:ascii="AgfaRotisSerif" w:hAnsi="AgfaRotisSerif"/>
              <w:sz w:val="18"/>
            </w:rPr>
            <w:t>WIRTSCHAFTSKAMMER BOZEN</w:t>
          </w:r>
        </w:p>
      </w:tc>
      <w:tc>
        <w:tcPr>
          <w:tcW w:w="3110" w:type="dxa"/>
        </w:tcPr>
        <w:p w14:paraId="1DD56F87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  <w:lang w:val="it-IT"/>
            </w:rPr>
            <w:t>E AGRICOLTURA DI BOLZANO</w:t>
          </w:r>
        </w:p>
      </w:tc>
    </w:tr>
    <w:tr w:rsidR="00304FE1" w14:paraId="352F2597" w14:textId="77777777" w:rsidTr="006D7CD0">
      <w:trPr>
        <w:gridAfter w:val="1"/>
        <w:wAfter w:w="142" w:type="dxa"/>
        <w:cantSplit/>
        <w:trHeight w:val="315"/>
      </w:trPr>
      <w:tc>
        <w:tcPr>
          <w:tcW w:w="1323" w:type="dxa"/>
          <w:vMerge/>
        </w:tcPr>
        <w:p w14:paraId="2B8A8AA0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CF4EBC5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5B05E7FD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6717" w:type="dxa"/>
          <w:gridSpan w:val="3"/>
        </w:tcPr>
        <w:p w14:paraId="0CA1C5D5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</w:tr>
    <w:tr w:rsidR="00304FE1" w14:paraId="1BB304C7" w14:textId="77777777" w:rsidTr="006D7CD0">
      <w:trPr>
        <w:cantSplit/>
        <w:trHeight w:val="144"/>
      </w:trPr>
      <w:tc>
        <w:tcPr>
          <w:tcW w:w="1323" w:type="dxa"/>
        </w:tcPr>
        <w:p w14:paraId="6CC1E7F2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</w:tcPr>
        <w:p w14:paraId="65EC23CD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</w:tcPr>
        <w:p w14:paraId="2F26571A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3315" w:type="dxa"/>
        </w:tcPr>
        <w:p w14:paraId="6CE83BF0" w14:textId="77777777" w:rsidR="00304FE1" w:rsidRDefault="00304FE1" w:rsidP="006D7CD0">
          <w:pPr>
            <w:rPr>
              <w:rFonts w:ascii="AgfaRotisSerif" w:hAnsi="AgfaRotisSerif"/>
              <w:spacing w:val="22"/>
              <w:sz w:val="18"/>
              <w:szCs w:val="18"/>
            </w:rPr>
          </w:pPr>
          <w:r w:rsidRPr="001D695F">
            <w:rPr>
              <w:rFonts w:ascii="AgfaRotisSerif" w:hAnsi="AgfaRotisSerif"/>
              <w:noProof/>
              <w:spacing w:val="22"/>
              <w:sz w:val="18"/>
              <w:szCs w:val="18"/>
            </w:rPr>
            <w:drawing>
              <wp:inline distT="0" distB="0" distL="0" distR="0" wp14:anchorId="7EA0FA37" wp14:editId="00AC0818">
                <wp:extent cx="752475" cy="361950"/>
                <wp:effectExtent l="0" t="0" r="9525" b="0"/>
                <wp:docPr id="1" name="Grafik 1" descr="Schiedsgeri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Schiedsgeri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" w:type="dxa"/>
          <w:vAlign w:val="bottom"/>
        </w:tcPr>
        <w:p w14:paraId="24504892" w14:textId="77777777" w:rsidR="00304FE1" w:rsidRDefault="00304FE1" w:rsidP="006D7CD0">
          <w:pPr>
            <w:rPr>
              <w:rFonts w:ascii="AgfaRotisSerif" w:hAnsi="AgfaRotisSerif"/>
              <w:spacing w:val="22"/>
              <w:sz w:val="18"/>
              <w:szCs w:val="18"/>
            </w:rPr>
          </w:pPr>
        </w:p>
      </w:tc>
      <w:tc>
        <w:tcPr>
          <w:tcW w:w="3252" w:type="dxa"/>
          <w:gridSpan w:val="2"/>
          <w:vAlign w:val="bottom"/>
        </w:tcPr>
        <w:p w14:paraId="36FCCF8C" w14:textId="77777777" w:rsidR="00304FE1" w:rsidRDefault="00304FE1" w:rsidP="006D7CD0">
          <w:pPr>
            <w:rPr>
              <w:rFonts w:ascii="AgfaRotisSerif" w:hAnsi="AgfaRotisSerif"/>
              <w:spacing w:val="22"/>
              <w:sz w:val="18"/>
              <w:szCs w:val="18"/>
              <w:lang w:val="it-IT"/>
            </w:rPr>
          </w:pPr>
        </w:p>
      </w:tc>
    </w:tr>
    <w:tr w:rsidR="00304FE1" w:rsidRPr="006B2EF0" w14:paraId="0090388B" w14:textId="77777777" w:rsidTr="006D7CD0">
      <w:trPr>
        <w:trHeight w:hRule="exact" w:val="841"/>
      </w:trPr>
      <w:tc>
        <w:tcPr>
          <w:tcW w:w="1323" w:type="dxa"/>
          <w:vAlign w:val="bottom"/>
        </w:tcPr>
        <w:p w14:paraId="3DCB14BE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32E79DAF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7A99022F" w14:textId="77777777" w:rsidR="00304FE1" w:rsidRDefault="00304FE1" w:rsidP="006D7CD0">
          <w:pPr>
            <w:rPr>
              <w:rFonts w:ascii="AgfaRotisSerif" w:hAnsi="AgfaRotisSerif"/>
              <w:sz w:val="18"/>
            </w:rPr>
          </w:pPr>
        </w:p>
      </w:tc>
      <w:tc>
        <w:tcPr>
          <w:tcW w:w="3315" w:type="dxa"/>
          <w:vAlign w:val="bottom"/>
        </w:tcPr>
        <w:p w14:paraId="5AF5CD71" w14:textId="77777777" w:rsidR="00304FE1" w:rsidRDefault="00304FE1" w:rsidP="006D7CD0">
          <w:pPr>
            <w:spacing w:after="0"/>
            <w:rPr>
              <w:rFonts w:ascii="AgfaRotisSerif" w:hAnsi="AgfaRotisSerif"/>
              <w:sz w:val="14"/>
              <w:szCs w:val="14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t xml:space="preserve">ANERKANNTE </w:t>
          </w: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br/>
            <w:t>MEDIATIONSSTELLE</w:t>
          </w:r>
          <w:r>
            <w:rPr>
              <w:rFonts w:ascii="AgfaRotisSerif" w:hAnsi="AgfaRotisSerif"/>
              <w:sz w:val="14"/>
              <w:szCs w:val="14"/>
            </w:rPr>
            <w:t xml:space="preserve"> </w:t>
          </w:r>
        </w:p>
        <w:p w14:paraId="22D7585F" w14:textId="77777777" w:rsidR="00304FE1" w:rsidRDefault="00304FE1" w:rsidP="006D7CD0">
          <w:pPr>
            <w:rPr>
              <w:rFonts w:ascii="AgfaRotisSansSerif" w:hAnsi="AgfaRotisSansSerif"/>
              <w:b/>
              <w:spacing w:val="22"/>
              <w:sz w:val="16"/>
              <w:szCs w:val="16"/>
            </w:rPr>
          </w:pPr>
          <w:r>
            <w:rPr>
              <w:rFonts w:ascii="AgfaRotisSerif" w:hAnsi="AgfaRotisSerif"/>
              <w:sz w:val="14"/>
              <w:szCs w:val="14"/>
            </w:rPr>
            <w:t>Eingetragen im nationalen Verzeichnis der Mediationsstellen, Nr. 75/16.03.2010 (GVD 28/2010)</w:t>
          </w:r>
        </w:p>
      </w:tc>
      <w:tc>
        <w:tcPr>
          <w:tcW w:w="292" w:type="dxa"/>
          <w:vAlign w:val="bottom"/>
        </w:tcPr>
        <w:p w14:paraId="3A65F2B4" w14:textId="77777777" w:rsidR="00304FE1" w:rsidRDefault="00304FE1" w:rsidP="006D7CD0">
          <w:pPr>
            <w:rPr>
              <w:rFonts w:ascii="AgfaRotisSerif" w:hAnsi="AgfaRotisSerif"/>
              <w:spacing w:val="22"/>
              <w:sz w:val="16"/>
              <w:szCs w:val="16"/>
            </w:rPr>
          </w:pPr>
        </w:p>
      </w:tc>
      <w:tc>
        <w:tcPr>
          <w:tcW w:w="3252" w:type="dxa"/>
          <w:gridSpan w:val="2"/>
          <w:vAlign w:val="bottom"/>
        </w:tcPr>
        <w:p w14:paraId="741CB416" w14:textId="77777777" w:rsidR="00304FE1" w:rsidRDefault="00304FE1" w:rsidP="006D7CD0">
          <w:pPr>
            <w:spacing w:after="0"/>
            <w:jc w:val="left"/>
            <w:rPr>
              <w:rFonts w:ascii="AgfaRotisSansSerif" w:hAnsi="AgfaRotisSansSerif"/>
              <w:b/>
              <w:spacing w:val="22"/>
              <w:sz w:val="16"/>
              <w:szCs w:val="16"/>
              <w:lang w:val="it-IT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  <w:lang w:val="it-IT"/>
            </w:rPr>
            <w:t>ORGANISMO DI MEDIAZIONE</w:t>
          </w:r>
          <w:r>
            <w:rPr>
              <w:rFonts w:ascii="AgfaRotisSansSerif" w:hAnsi="AgfaRotisSansSerif"/>
              <w:b/>
              <w:spacing w:val="22"/>
              <w:sz w:val="16"/>
              <w:szCs w:val="16"/>
              <w:lang w:val="it-IT"/>
            </w:rPr>
            <w:br/>
            <w:t>ACCREDITATO</w:t>
          </w:r>
        </w:p>
        <w:p w14:paraId="0C35A1E3" w14:textId="77777777" w:rsidR="00304FE1" w:rsidRDefault="00304FE1" w:rsidP="006D7CD0">
          <w:pPr>
            <w:rPr>
              <w:rFonts w:ascii="AgfaRotisSansSerif" w:hAnsi="AgfaRotisSansSerif"/>
              <w:b/>
              <w:spacing w:val="22"/>
              <w:sz w:val="16"/>
              <w:szCs w:val="16"/>
              <w:lang w:val="it-IT"/>
            </w:rPr>
          </w:pPr>
          <w:r w:rsidRPr="006D4B3E">
            <w:rPr>
              <w:rFonts w:ascii="AgfaRotisSerif" w:hAnsi="AgfaRotisSerif"/>
              <w:sz w:val="14"/>
              <w:szCs w:val="14"/>
              <w:lang w:val="it-IT"/>
            </w:rPr>
            <w:t>Iscritto al Registro nazionale degli organismi di conciliazione al n. 75/16.03.2010 (d.lgs. 28/2010)</w:t>
          </w:r>
        </w:p>
      </w:tc>
    </w:tr>
  </w:tbl>
  <w:p w14:paraId="37D5CD04" w14:textId="77777777" w:rsidR="00304FE1" w:rsidRDefault="00304FE1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E1258" w14:textId="77777777" w:rsidR="007E588C" w:rsidRDefault="007E58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60C9"/>
    <w:multiLevelType w:val="hybridMultilevel"/>
    <w:tmpl w:val="5D5AC2B2"/>
    <w:lvl w:ilvl="0" w:tplc="AE241E0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44CDA"/>
    <w:multiLevelType w:val="hybridMultilevel"/>
    <w:tmpl w:val="321A8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D2A7C"/>
    <w:multiLevelType w:val="hybridMultilevel"/>
    <w:tmpl w:val="0D049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7246B"/>
    <w:multiLevelType w:val="hybridMultilevel"/>
    <w:tmpl w:val="AC18A68C"/>
    <w:lvl w:ilvl="0" w:tplc="0407000F">
      <w:start w:val="1"/>
      <w:numFmt w:val="decimal"/>
      <w:lvlText w:val="%1."/>
      <w:lvlJc w:val="left"/>
      <w:pPr>
        <w:ind w:left="928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20880">
    <w:abstractNumId w:val="2"/>
  </w:num>
  <w:num w:numId="2" w16cid:durableId="1869945154">
    <w:abstractNumId w:val="1"/>
  </w:num>
  <w:num w:numId="3" w16cid:durableId="341398907">
    <w:abstractNumId w:val="0"/>
  </w:num>
  <w:num w:numId="4" w16cid:durableId="1339429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pTRUgvsFxaNQm+Eq5YVfi104oM5sZyum0w2rqL3CjKdO/FTTt1ZFyEiiLcgNBFarSVoKUS029RyZdghO1rI4g==" w:salt="GLzwGfFU0Dc3xmbLng002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8C"/>
    <w:rsid w:val="000024B2"/>
    <w:rsid w:val="00014DB6"/>
    <w:rsid w:val="000243CD"/>
    <w:rsid w:val="00042CBB"/>
    <w:rsid w:val="0005798D"/>
    <w:rsid w:val="000E28F8"/>
    <w:rsid w:val="000E6942"/>
    <w:rsid w:val="00115A5C"/>
    <w:rsid w:val="001500B5"/>
    <w:rsid w:val="0018749F"/>
    <w:rsid w:val="0019625A"/>
    <w:rsid w:val="001A6A16"/>
    <w:rsid w:val="001C732B"/>
    <w:rsid w:val="001E4DBD"/>
    <w:rsid w:val="00284A9B"/>
    <w:rsid w:val="002A1111"/>
    <w:rsid w:val="002C4556"/>
    <w:rsid w:val="002E567B"/>
    <w:rsid w:val="002E6CFD"/>
    <w:rsid w:val="00304FE1"/>
    <w:rsid w:val="0031311C"/>
    <w:rsid w:val="0032014C"/>
    <w:rsid w:val="00376F6B"/>
    <w:rsid w:val="003C08C5"/>
    <w:rsid w:val="003F6CD3"/>
    <w:rsid w:val="0041590F"/>
    <w:rsid w:val="004162E0"/>
    <w:rsid w:val="0042741D"/>
    <w:rsid w:val="00433EFB"/>
    <w:rsid w:val="004660E5"/>
    <w:rsid w:val="0049757B"/>
    <w:rsid w:val="004A03C0"/>
    <w:rsid w:val="004A57E2"/>
    <w:rsid w:val="004A5D7C"/>
    <w:rsid w:val="004B0066"/>
    <w:rsid w:val="004E27FD"/>
    <w:rsid w:val="004F1E4A"/>
    <w:rsid w:val="00540A3F"/>
    <w:rsid w:val="00553198"/>
    <w:rsid w:val="00587466"/>
    <w:rsid w:val="00641CF3"/>
    <w:rsid w:val="00664EB2"/>
    <w:rsid w:val="006853F7"/>
    <w:rsid w:val="006A3052"/>
    <w:rsid w:val="006B2EF0"/>
    <w:rsid w:val="006B7E29"/>
    <w:rsid w:val="006D0BC3"/>
    <w:rsid w:val="006D4B3E"/>
    <w:rsid w:val="006D7CD0"/>
    <w:rsid w:val="00740796"/>
    <w:rsid w:val="00770F2F"/>
    <w:rsid w:val="007C2D07"/>
    <w:rsid w:val="007E588C"/>
    <w:rsid w:val="007F7B0F"/>
    <w:rsid w:val="0086115A"/>
    <w:rsid w:val="0088196C"/>
    <w:rsid w:val="008E70E0"/>
    <w:rsid w:val="00925090"/>
    <w:rsid w:val="0093745D"/>
    <w:rsid w:val="009717AD"/>
    <w:rsid w:val="00976370"/>
    <w:rsid w:val="0099016B"/>
    <w:rsid w:val="00997D45"/>
    <w:rsid w:val="009B210F"/>
    <w:rsid w:val="009B2689"/>
    <w:rsid w:val="00A37A2A"/>
    <w:rsid w:val="00A5740C"/>
    <w:rsid w:val="00A616A5"/>
    <w:rsid w:val="00A617F3"/>
    <w:rsid w:val="00A848A5"/>
    <w:rsid w:val="00A9668C"/>
    <w:rsid w:val="00A96C42"/>
    <w:rsid w:val="00AD23DE"/>
    <w:rsid w:val="00AE3B68"/>
    <w:rsid w:val="00B03890"/>
    <w:rsid w:val="00B10654"/>
    <w:rsid w:val="00B1111F"/>
    <w:rsid w:val="00B37F0D"/>
    <w:rsid w:val="00B47992"/>
    <w:rsid w:val="00B64CC9"/>
    <w:rsid w:val="00B734C5"/>
    <w:rsid w:val="00B773EB"/>
    <w:rsid w:val="00BC38E6"/>
    <w:rsid w:val="00BD3277"/>
    <w:rsid w:val="00BE55AF"/>
    <w:rsid w:val="00C65161"/>
    <w:rsid w:val="00C75FBE"/>
    <w:rsid w:val="00C779CB"/>
    <w:rsid w:val="00C81B9C"/>
    <w:rsid w:val="00CA105B"/>
    <w:rsid w:val="00D06B6B"/>
    <w:rsid w:val="00D5061F"/>
    <w:rsid w:val="00D71BB9"/>
    <w:rsid w:val="00D81F79"/>
    <w:rsid w:val="00D93424"/>
    <w:rsid w:val="00E20BB4"/>
    <w:rsid w:val="00E57459"/>
    <w:rsid w:val="00E720C7"/>
    <w:rsid w:val="00E80A95"/>
    <w:rsid w:val="00EE1FEB"/>
    <w:rsid w:val="00EF6853"/>
    <w:rsid w:val="00F0379F"/>
    <w:rsid w:val="00F318F2"/>
    <w:rsid w:val="00F32F59"/>
    <w:rsid w:val="00F743D5"/>
    <w:rsid w:val="00FA32ED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2874"/>
  <w15:chartTrackingRefBased/>
  <w15:docId w15:val="{B8568EEE-4164-420C-ABE5-9DA2C2D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B3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L">
    <w:name w:val="1L"/>
    <w:basedOn w:val="Normale"/>
    <w:rsid w:val="006D4B3E"/>
    <w:pPr>
      <w:spacing w:before="240" w:after="0"/>
      <w:ind w:left="113" w:hanging="113"/>
    </w:pPr>
  </w:style>
  <w:style w:type="paragraph" w:customStyle="1" w:styleId="1A">
    <w:name w:val="1A"/>
    <w:basedOn w:val="1L"/>
    <w:rsid w:val="006D4B3E"/>
    <w:pPr>
      <w:ind w:left="227" w:hanging="227"/>
    </w:pPr>
    <w:rPr>
      <w:b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6D4B3E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Z">
    <w:name w:val="2Z"/>
    <w:rsid w:val="006D4B3E"/>
    <w:pPr>
      <w:widowControl w:val="0"/>
      <w:spacing w:before="240" w:after="0" w:line="239" w:lineRule="exact"/>
      <w:jc w:val="center"/>
    </w:pPr>
    <w:rPr>
      <w:rFonts w:ascii="Helvetica" w:eastAsia="Times New Roman" w:hAnsi="Helvetica" w:cs="Times New Roman"/>
      <w:sz w:val="20"/>
      <w:szCs w:val="20"/>
      <w:lang w:eastAsia="de-DE"/>
    </w:rPr>
  </w:style>
  <w:style w:type="paragraph" w:customStyle="1" w:styleId="W0">
    <w:name w:val="W0"/>
    <w:basedOn w:val="Normale"/>
    <w:rsid w:val="006D4B3E"/>
    <w:pPr>
      <w:spacing w:before="240" w:after="0"/>
    </w:pPr>
  </w:style>
  <w:style w:type="paragraph" w:styleId="Intestazione">
    <w:name w:val="header"/>
    <w:basedOn w:val="Normale"/>
    <w:link w:val="IntestazioneCarattere"/>
    <w:uiPriority w:val="99"/>
    <w:rsid w:val="006D4B3E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B3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opagina">
    <w:name w:val="page number"/>
    <w:basedOn w:val="Carpredefinitoparagrafo"/>
    <w:semiHidden/>
    <w:rsid w:val="006D4B3E"/>
  </w:style>
  <w:style w:type="paragraph" w:styleId="Pidipagina">
    <w:name w:val="footer"/>
    <w:basedOn w:val="Normale"/>
    <w:link w:val="PidipaginaCarattere"/>
    <w:semiHidden/>
    <w:rsid w:val="006D4B3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ZFK">
    <w:name w:val="Standard_ZFK"/>
    <w:basedOn w:val="Normale"/>
    <w:rsid w:val="006D4B3E"/>
    <w:pPr>
      <w:spacing w:before="240" w:after="0"/>
      <w:jc w:val="center"/>
    </w:pPr>
    <w:rPr>
      <w:b/>
      <w:i/>
      <w:lang w:val="it-IT"/>
    </w:rPr>
  </w:style>
  <w:style w:type="paragraph" w:styleId="Corpodeltesto3">
    <w:name w:val="Body Text 3"/>
    <w:basedOn w:val="Normale"/>
    <w:link w:val="Corpodeltesto3Carattere"/>
    <w:semiHidden/>
    <w:rsid w:val="006D4B3E"/>
    <w:pPr>
      <w:spacing w:before="240" w:after="0"/>
    </w:pPr>
    <w:rPr>
      <w:rFonts w:ascii="Times New Roman" w:hAnsi="Times New Roman"/>
      <w:snapToGrid w:val="0"/>
      <w:sz w:val="24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B3E"/>
    <w:rPr>
      <w:rFonts w:ascii="Times New Roman" w:eastAsia="Times New Roman" w:hAnsi="Times New Roman" w:cs="Times New Roman"/>
      <w:snapToGrid w:val="0"/>
      <w:sz w:val="24"/>
      <w:szCs w:val="20"/>
      <w:lang w:val="it-IT" w:eastAsia="de-DE"/>
    </w:rPr>
  </w:style>
  <w:style w:type="character" w:styleId="Collegamentoipertestuale">
    <w:name w:val="Hyperlink"/>
    <w:basedOn w:val="Carpredefinitoparagrafo"/>
    <w:uiPriority w:val="99"/>
    <w:rsid w:val="006D4B3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6D4B3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B3E"/>
    <w:rPr>
      <w:rFonts w:ascii="Arial" w:eastAsia="Times New Roman" w:hAnsi="Arial" w:cs="Times New Roman"/>
      <w:sz w:val="20"/>
      <w:szCs w:val="20"/>
      <w:lang w:eastAsia="de-DE"/>
    </w:rPr>
  </w:style>
  <w:style w:type="character" w:styleId="Testosegnaposto">
    <w:name w:val="Placeholder Text"/>
    <w:basedOn w:val="Carpredefinitoparagrafo"/>
    <w:uiPriority w:val="99"/>
    <w:semiHidden/>
    <w:rsid w:val="00433EFB"/>
    <w:rPr>
      <w:color w:val="808080"/>
    </w:rPr>
  </w:style>
  <w:style w:type="paragraph" w:styleId="Corpotesto">
    <w:name w:val="Body Text"/>
    <w:basedOn w:val="Normale"/>
    <w:link w:val="CorpotestoCarattere"/>
    <w:unhideWhenUsed/>
    <w:rsid w:val="00C65161"/>
  </w:style>
  <w:style w:type="character" w:customStyle="1" w:styleId="CorpotestoCarattere">
    <w:name w:val="Corpo testo Carattere"/>
    <w:basedOn w:val="Carpredefinitoparagrafo"/>
    <w:link w:val="Corpotesto"/>
    <w:uiPriority w:val="99"/>
    <w:rsid w:val="00C65161"/>
    <w:rPr>
      <w:rFonts w:ascii="Arial" w:eastAsia="Times New Roman" w:hAnsi="Arial" w:cs="Times New Roman"/>
      <w:sz w:val="20"/>
      <w:szCs w:val="20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161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9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942"/>
    <w:rPr>
      <w:rFonts w:ascii="Segoe UI" w:eastAsia="Times New Roman" w:hAnsi="Segoe UI" w:cs="Segoe UI"/>
      <w:sz w:val="18"/>
      <w:szCs w:val="18"/>
      <w:lang w:eastAsia="de-DE"/>
    </w:rPr>
  </w:style>
  <w:style w:type="character" w:styleId="Rimandonotadichiusura">
    <w:name w:val="endnote reference"/>
    <w:basedOn w:val="Carpredefinitoparagrafo"/>
    <w:semiHidden/>
    <w:rsid w:val="006B2EF0"/>
    <w:rPr>
      <w:vertAlign w:val="superscript"/>
    </w:rPr>
  </w:style>
  <w:style w:type="paragraph" w:customStyle="1" w:styleId="2L">
    <w:name w:val="2L"/>
    <w:basedOn w:val="1L"/>
    <w:rsid w:val="006B2EF0"/>
    <w:pPr>
      <w:ind w:firstLine="0"/>
    </w:pPr>
  </w:style>
  <w:style w:type="paragraph" w:customStyle="1" w:styleId="1G">
    <w:name w:val="1G"/>
    <w:basedOn w:val="Normale"/>
    <w:rsid w:val="006B2EF0"/>
    <w:pPr>
      <w:spacing w:before="240" w:after="0"/>
      <w:ind w:left="226"/>
    </w:pPr>
  </w:style>
  <w:style w:type="paragraph" w:customStyle="1" w:styleId="StandardR">
    <w:name w:val="Standard_R"/>
    <w:basedOn w:val="Normale"/>
    <w:rsid w:val="006B2EF0"/>
    <w:pPr>
      <w:keepNext/>
      <w:keepLines/>
      <w:spacing w:before="2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handelskammer.bz.it/de/privacy-dienst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1_MED\Vorlagen\Zustimmung_Mediation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EC05-4DCB-4F57-A3C5-1323CFD9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Zustimmung_Mediation_2019.dotx</Template>
  <TotalTime>0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Pizzurro Alexa</dc:creator>
  <cp:keywords/>
  <dc:description/>
  <cp:lastModifiedBy>Pizzurro Alexa</cp:lastModifiedBy>
  <cp:revision>2</cp:revision>
  <dcterms:created xsi:type="dcterms:W3CDTF">2024-08-14T08:31:00Z</dcterms:created>
  <dcterms:modified xsi:type="dcterms:W3CDTF">2024-08-14T08:31:00Z</dcterms:modified>
</cp:coreProperties>
</file>